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EF131C6" w14:textId="77777777" w:rsidR="00C65E8C" w:rsidRDefault="00C65E8C"/>
    <w:tbl>
      <w:tblPr>
        <w:tblStyle w:val="MonthLayout"/>
        <w:tblW w:w="10795" w:type="dxa"/>
        <w:tblLook w:val="04A0" w:firstRow="1" w:lastRow="0" w:firstColumn="1" w:lastColumn="0" w:noHBand="0" w:noVBand="1"/>
        <w:tblCaption w:val="Layout table"/>
      </w:tblPr>
      <w:tblGrid>
        <w:gridCol w:w="10795"/>
      </w:tblGrid>
      <w:tr w:rsidR="00A05BBB" w14:paraId="28041493" w14:textId="77777777" w:rsidTr="00056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tcW w:w="10795" w:type="dxa"/>
          </w:tcPr>
          <w:p w14:paraId="460F5877" w14:textId="77777777" w:rsidR="00C65E8C" w:rsidRDefault="00C65E8C" w:rsidP="00A05BBB">
            <w:pPr>
              <w:pStyle w:val="Subtitle"/>
              <w:spacing w:before="48" w:after="48"/>
            </w:pPr>
          </w:p>
          <w:p w14:paraId="55C19769" w14:textId="77777777" w:rsidR="00A05BBB" w:rsidRDefault="00A05BBB" w:rsidP="00A05BBB">
            <w:pPr>
              <w:pStyle w:val="Subtitle"/>
              <w:spacing w:before="48" w:after="48"/>
            </w:pPr>
            <w:r>
              <w:t>Madera County Local Agency Formation Commission</w:t>
            </w:r>
          </w:p>
          <w:p w14:paraId="7EDA6A3D" w14:textId="2D9309F9" w:rsidR="00A05BBB" w:rsidRDefault="00A05BBB" w:rsidP="00A05BBB">
            <w:pPr>
              <w:pStyle w:val="Subtitle"/>
              <w:spacing w:before="48" w:after="48"/>
            </w:pPr>
            <w:r>
              <w:t>202</w:t>
            </w:r>
            <w:r w:rsidR="007F6563">
              <w:t>5</w:t>
            </w:r>
            <w:r>
              <w:t xml:space="preserve"> Meeting Schedule</w:t>
            </w:r>
          </w:p>
          <w:p w14:paraId="1C2A90DC" w14:textId="77777777" w:rsidR="00C65E8C" w:rsidRDefault="00C65E8C" w:rsidP="00A05BBB">
            <w:pPr>
              <w:pStyle w:val="Subtitle"/>
              <w:spacing w:before="48" w:after="48"/>
            </w:pPr>
          </w:p>
        </w:tc>
      </w:tr>
      <w:tr w:rsidR="00A05BBB" w14:paraId="7D143938" w14:textId="77777777" w:rsidTr="00C65E8C">
        <w:trPr>
          <w:trHeight w:hRule="exact" w:val="80"/>
        </w:trPr>
        <w:tc>
          <w:tcPr>
            <w:tcW w:w="10795" w:type="dxa"/>
          </w:tcPr>
          <w:p w14:paraId="3F961E46" w14:textId="77777777" w:rsidR="00A05BBB" w:rsidRDefault="00A05BBB">
            <w:pPr>
              <w:pStyle w:val="NoSpacing"/>
            </w:pPr>
          </w:p>
        </w:tc>
      </w:tr>
    </w:tbl>
    <w:p w14:paraId="0BE418BA" w14:textId="77777777"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05BBB" w14:paraId="420F7B78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774BEE" w14:paraId="21366B00" w14:textId="77777777" w:rsidTr="001276D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89542F4" w14:textId="631A2B6D" w:rsidR="00774BEE" w:rsidRDefault="00774BEE" w:rsidP="00863B57">
                  <w:pPr>
                    <w:spacing w:before="48" w:after="48"/>
                  </w:pPr>
                  <w:r>
                    <w:t>JANUARY 202</w:t>
                  </w:r>
                  <w:r w:rsidR="007F6563">
                    <w:t>5</w:t>
                  </w:r>
                </w:p>
              </w:tc>
            </w:tr>
            <w:tr w:rsidR="00774BEE" w14:paraId="303289C0" w14:textId="77777777" w:rsidTr="001276DE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774BEE" w14:paraId="515CD631" w14:textId="77777777" w:rsidTr="001276DE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FB3A91B" w14:textId="77777777" w:rsidR="00774BEE" w:rsidRDefault="00774BEE" w:rsidP="00774BEE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6B3CEF" w14:textId="77777777" w:rsidR="00774BEE" w:rsidRDefault="00774BEE" w:rsidP="00774BEE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0D8BA5" w14:textId="77777777" w:rsidR="00774BEE" w:rsidRDefault="00774BEE" w:rsidP="00774BEE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B30538" w14:textId="77777777" w:rsidR="00774BEE" w:rsidRDefault="00774BEE" w:rsidP="00774BEE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DC0BBD" w14:textId="77777777" w:rsidR="00774BEE" w:rsidRDefault="00774BEE" w:rsidP="00774BEE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BB15B2" w14:textId="77777777" w:rsidR="00774BEE" w:rsidRDefault="00774BEE" w:rsidP="00774BEE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3C24CE" w14:textId="77777777" w:rsidR="00774BEE" w:rsidRDefault="00774BEE" w:rsidP="00774BEE">
                        <w:r>
                          <w:t>S</w:t>
                        </w:r>
                      </w:p>
                    </w:tc>
                  </w:tr>
                  <w:tr w:rsidR="00F50E92" w14:paraId="1754758D" w14:textId="77777777" w:rsidTr="004F3A90">
                    <w:tc>
                      <w:tcPr>
                        <w:tcW w:w="448" w:type="dxa"/>
                      </w:tcPr>
                      <w:p w14:paraId="7191EA18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05CE81D3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5E572CBB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515BDACC" w14:textId="4BFB6BDC" w:rsidR="00F50E92" w:rsidRDefault="00F50E92" w:rsidP="00F50E92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E5AE48" w14:textId="0765A587" w:rsidR="00F50E92" w:rsidRDefault="00F50E92" w:rsidP="00F50E92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55BE8C2" w14:textId="618BCDE9" w:rsidR="00F50E92" w:rsidRDefault="00F50E92" w:rsidP="00F50E92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1FD23D4" w14:textId="4B674161" w:rsidR="00F50E92" w:rsidRDefault="00F50E92" w:rsidP="00F50E92">
                        <w:r>
                          <w:t>4</w:t>
                        </w:r>
                      </w:p>
                    </w:tc>
                  </w:tr>
                  <w:tr w:rsidR="00F50E92" w14:paraId="7EE870FF" w14:textId="77777777" w:rsidTr="004C5901">
                    <w:tc>
                      <w:tcPr>
                        <w:tcW w:w="448" w:type="dxa"/>
                        <w:shd w:val="clear" w:color="auto" w:fill="auto"/>
                      </w:tcPr>
                      <w:p w14:paraId="1E2E6DAE" w14:textId="534408FE" w:rsidR="00F50E92" w:rsidRDefault="00F50E92" w:rsidP="00F50E92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6325C50" w14:textId="1FEE9991" w:rsidR="00F50E92" w:rsidRDefault="00F50E92" w:rsidP="00F50E92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0C5A6F" w14:textId="782487EF" w:rsidR="00F50E92" w:rsidRDefault="00F50E92" w:rsidP="00F50E92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F6010E" w14:textId="3E909CA8" w:rsidR="00F50E92" w:rsidRDefault="00F50E92" w:rsidP="00F50E92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9360CA" w14:textId="6048ECD5" w:rsidR="00F50E92" w:rsidRDefault="00F50E92" w:rsidP="00F50E92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F4CBAB" w14:textId="26F98624" w:rsidR="00F50E92" w:rsidRDefault="00F50E92" w:rsidP="00F50E92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36585B" w14:textId="7036380D" w:rsidR="00F50E92" w:rsidRDefault="00F50E92" w:rsidP="00F50E92">
                        <w:r>
                          <w:t>11</w:t>
                        </w:r>
                      </w:p>
                    </w:tc>
                  </w:tr>
                  <w:tr w:rsidR="00F50E92" w14:paraId="621F2BE5" w14:textId="77777777" w:rsidTr="001276DE">
                    <w:tc>
                      <w:tcPr>
                        <w:tcW w:w="448" w:type="dxa"/>
                      </w:tcPr>
                      <w:p w14:paraId="3643F3F4" w14:textId="102F6689" w:rsidR="00F50E92" w:rsidRDefault="00F50E92" w:rsidP="00F50E92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F2A14B" w14:textId="354426F8" w:rsidR="00F50E92" w:rsidRDefault="00F50E92" w:rsidP="00F50E92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22A94A" w14:textId="64E4D4ED" w:rsidR="00F50E92" w:rsidRDefault="00F50E92" w:rsidP="00F50E92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C55D10" w14:textId="009EE4C2" w:rsidR="00F50E92" w:rsidRDefault="00F50E92" w:rsidP="00F50E92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901F35" w14:textId="10BFD933" w:rsidR="00F50E92" w:rsidRDefault="00F50E92" w:rsidP="00F50E92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09F96B" w14:textId="29D29475" w:rsidR="00F50E92" w:rsidRDefault="00F50E92" w:rsidP="00F50E92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B22416" w14:textId="2CF7216F" w:rsidR="00F50E92" w:rsidRDefault="00F50E92" w:rsidP="00F50E92">
                        <w:r>
                          <w:t>18</w:t>
                        </w:r>
                      </w:p>
                    </w:tc>
                  </w:tr>
                  <w:tr w:rsidR="00F50E92" w14:paraId="4E71FA12" w14:textId="77777777" w:rsidTr="004C5901">
                    <w:tc>
                      <w:tcPr>
                        <w:tcW w:w="448" w:type="dxa"/>
                      </w:tcPr>
                      <w:p w14:paraId="60E3D7C2" w14:textId="31D41D41" w:rsidR="00F50E92" w:rsidRDefault="00F50E92" w:rsidP="00F50E92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FD926DD" w14:textId="288B757F" w:rsidR="00F50E92" w:rsidRDefault="00F50E92" w:rsidP="00F50E92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B4A9A6" w14:textId="43836B3B" w:rsidR="00F50E92" w:rsidRDefault="00F50E92" w:rsidP="00F50E92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</w:tcPr>
                      <w:p w14:paraId="75DD3C70" w14:textId="066CCA9E" w:rsidR="00F50E92" w:rsidRDefault="00F50E92" w:rsidP="00F50E92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648D8C" w14:textId="6D99DAEB" w:rsidR="00F50E92" w:rsidRDefault="00F50E92" w:rsidP="00F50E92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3970D41" w14:textId="6C6CAB49" w:rsidR="00F50E92" w:rsidRDefault="00F50E92" w:rsidP="00F50E92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E41E79" w14:textId="6C7452EC" w:rsidR="00F50E92" w:rsidRDefault="00F50E92" w:rsidP="00F50E92">
                        <w:r>
                          <w:t>25</w:t>
                        </w:r>
                      </w:p>
                    </w:tc>
                  </w:tr>
                  <w:tr w:rsidR="00F50E92" w14:paraId="63ACBC38" w14:textId="77777777" w:rsidTr="003D049A">
                    <w:tc>
                      <w:tcPr>
                        <w:tcW w:w="448" w:type="dxa"/>
                      </w:tcPr>
                      <w:p w14:paraId="059376E2" w14:textId="5B55C336" w:rsidR="00F50E92" w:rsidRDefault="00F50E92" w:rsidP="00F50E92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54476A0" w14:textId="1505FD10" w:rsidR="00F50E92" w:rsidRDefault="00F50E92" w:rsidP="00F50E92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878648" w14:textId="5EAF7814" w:rsidR="00F50E92" w:rsidRDefault="00F50E92" w:rsidP="00F50E92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0374DCD" w14:textId="370C7778" w:rsidR="00F50E92" w:rsidRDefault="00F50E92" w:rsidP="00F50E92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B07C8E" w14:textId="3FB596EF" w:rsidR="00F50E92" w:rsidRDefault="00F50E92" w:rsidP="00F50E92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A70737" w14:textId="352FCA1F" w:rsidR="00F50E92" w:rsidRDefault="00F50E92" w:rsidP="00F50E92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CC8239" w14:textId="0569C47B" w:rsidR="00F50E92" w:rsidRDefault="00F50E92" w:rsidP="00F50E92"/>
                    </w:tc>
                  </w:tr>
                  <w:tr w:rsidR="00F50E92" w14:paraId="66842F62" w14:textId="77777777" w:rsidTr="001276DE">
                    <w:tc>
                      <w:tcPr>
                        <w:tcW w:w="448" w:type="dxa"/>
                      </w:tcPr>
                      <w:p w14:paraId="74BD8AEE" w14:textId="287A7A0E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2687BD74" w14:textId="61952BF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407BE1AF" w14:textId="3B9D48A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6B8DC88B" w14:textId="3C46AF35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395371C2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514003A8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1FD91841" w14:textId="77777777" w:rsidR="00F50E92" w:rsidRDefault="00F50E92" w:rsidP="00F50E92"/>
                    </w:tc>
                  </w:tr>
                </w:tbl>
                <w:p w14:paraId="781A9E29" w14:textId="77777777" w:rsidR="00774BEE" w:rsidRDefault="00774BEE" w:rsidP="00774BEE"/>
              </w:tc>
            </w:tr>
          </w:tbl>
          <w:p w14:paraId="1DDB5229" w14:textId="77777777" w:rsidR="00A05BBB" w:rsidRDefault="00A05BBB" w:rsidP="00A05BBB"/>
        </w:tc>
        <w:tc>
          <w:tcPr>
            <w:tcW w:w="579" w:type="dxa"/>
          </w:tcPr>
          <w:p w14:paraId="01EBA658" w14:textId="77777777" w:rsidR="00A05BBB" w:rsidRDefault="00A05BBB" w:rsidP="00A05BBB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774BEE" w14:paraId="232C18AC" w14:textId="77777777" w:rsidTr="001276D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8594154" w14:textId="04775CC3" w:rsidR="00774BEE" w:rsidRDefault="00863B57" w:rsidP="00774BEE">
                  <w:pPr>
                    <w:spacing w:before="48" w:after="48"/>
                  </w:pPr>
                  <w:r>
                    <w:t>FEBRUARY 202</w:t>
                  </w:r>
                  <w:r w:rsidR="007F6563">
                    <w:t>5</w:t>
                  </w:r>
                </w:p>
              </w:tc>
            </w:tr>
            <w:tr w:rsidR="00774BEE" w14:paraId="76C1D692" w14:textId="77777777" w:rsidTr="001276DE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774BEE" w14:paraId="0CA5206E" w14:textId="77777777" w:rsidTr="001276DE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DBB5134" w14:textId="77777777" w:rsidR="00774BEE" w:rsidRDefault="00774BEE" w:rsidP="00774BEE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27261C" w14:textId="77777777" w:rsidR="00774BEE" w:rsidRDefault="00774BEE" w:rsidP="00774BEE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EDE180" w14:textId="77777777" w:rsidR="00774BEE" w:rsidRDefault="00774BEE" w:rsidP="00774BEE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F0E9D4" w14:textId="77777777" w:rsidR="00774BEE" w:rsidRDefault="00774BEE" w:rsidP="00774BEE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474D4D" w14:textId="77777777" w:rsidR="00774BEE" w:rsidRDefault="00774BEE" w:rsidP="00774BEE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6D29EF" w14:textId="77777777" w:rsidR="00774BEE" w:rsidRDefault="00774BEE" w:rsidP="00774BEE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EEA10B" w14:textId="77777777" w:rsidR="00774BEE" w:rsidRDefault="00774BEE" w:rsidP="00774BEE">
                        <w:r>
                          <w:t>S</w:t>
                        </w:r>
                      </w:p>
                    </w:tc>
                  </w:tr>
                  <w:tr w:rsidR="00F50E92" w14:paraId="2B4239C2" w14:textId="77777777" w:rsidTr="001276DE">
                    <w:tc>
                      <w:tcPr>
                        <w:tcW w:w="448" w:type="dxa"/>
                      </w:tcPr>
                      <w:p w14:paraId="35D9D223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005F48B5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6274FFE0" w14:textId="02A3462E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3D891017" w14:textId="4A568E8F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4E3B10CE" w14:textId="680B31B3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4B008F7E" w14:textId="107E95AB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6F8DBAC0" w14:textId="3BC8979D" w:rsidR="00F50E92" w:rsidRDefault="00F50E92" w:rsidP="00F50E92">
                        <w:r>
                          <w:t>1</w:t>
                        </w:r>
                      </w:p>
                    </w:tc>
                  </w:tr>
                  <w:tr w:rsidR="00F50E92" w14:paraId="6290345A" w14:textId="77777777" w:rsidTr="001276DE">
                    <w:tc>
                      <w:tcPr>
                        <w:tcW w:w="448" w:type="dxa"/>
                      </w:tcPr>
                      <w:p w14:paraId="26AE916F" w14:textId="10763CD7" w:rsidR="00F50E92" w:rsidRDefault="00F50E92" w:rsidP="00F50E92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0E0D85" w14:textId="2299C83B" w:rsidR="00F50E92" w:rsidRDefault="00F50E92" w:rsidP="00F50E92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2951A7" w14:textId="1337C00A" w:rsidR="00F50E92" w:rsidRDefault="00F50E92" w:rsidP="00F50E92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2E3F33" w14:textId="0B6B09AD" w:rsidR="00F50E92" w:rsidRDefault="00F50E92" w:rsidP="00F50E92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3B3E99" w14:textId="66A79D4C" w:rsidR="00F50E92" w:rsidRDefault="00F50E92" w:rsidP="00F50E92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DD60D4" w14:textId="0B742DCD" w:rsidR="00F50E92" w:rsidRDefault="00F50E92" w:rsidP="00F50E92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D87869" w14:textId="42AE0B6C" w:rsidR="00F50E92" w:rsidRDefault="00F50E92" w:rsidP="00F50E92">
                        <w:r>
                          <w:t>8</w:t>
                        </w:r>
                      </w:p>
                    </w:tc>
                  </w:tr>
                  <w:tr w:rsidR="00F50E92" w14:paraId="28F89CBA" w14:textId="77777777" w:rsidTr="00FA440B">
                    <w:tc>
                      <w:tcPr>
                        <w:tcW w:w="448" w:type="dxa"/>
                      </w:tcPr>
                      <w:p w14:paraId="5135433A" w14:textId="5307FA72" w:rsidR="00F50E92" w:rsidRDefault="00F50E92" w:rsidP="00F50E92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360DC72" w14:textId="0253E022" w:rsidR="00F50E92" w:rsidRDefault="00F50E92" w:rsidP="00F50E92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F5A2C2" w14:textId="745F3CEE" w:rsidR="00F50E92" w:rsidRDefault="00F50E92" w:rsidP="00F50E92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71BFCC" w14:textId="24DAA3AF" w:rsidR="00F50E92" w:rsidRDefault="00F50E92" w:rsidP="00F50E92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D7CE59" w14:textId="3AF3C3C2" w:rsidR="00F50E92" w:rsidRDefault="00F50E92" w:rsidP="00F50E92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1412FD" w14:textId="71437A3F" w:rsidR="00F50E92" w:rsidRDefault="00F50E92" w:rsidP="00F50E92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29218B" w14:textId="0CFB903E" w:rsidR="00F50E92" w:rsidRDefault="00F50E92" w:rsidP="00F50E92">
                        <w:r>
                          <w:t>15</w:t>
                        </w:r>
                      </w:p>
                    </w:tc>
                  </w:tr>
                  <w:tr w:rsidR="00F50E92" w14:paraId="72EE75CA" w14:textId="77777777" w:rsidTr="004C5901">
                    <w:tc>
                      <w:tcPr>
                        <w:tcW w:w="448" w:type="dxa"/>
                      </w:tcPr>
                      <w:p w14:paraId="64A16422" w14:textId="1169BDFA" w:rsidR="00F50E92" w:rsidRDefault="00F50E92" w:rsidP="00F50E92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E8B6104" w14:textId="2DB740CF" w:rsidR="00F50E92" w:rsidRDefault="00F50E92" w:rsidP="00F50E92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15A92C" w14:textId="6AC6C4FC" w:rsidR="00F50E92" w:rsidRDefault="00F50E92" w:rsidP="00F50E92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E07EB35" w14:textId="556D3CA3" w:rsidR="00F50E92" w:rsidRDefault="00F50E92" w:rsidP="00F50E92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D70B27" w14:textId="7EEE5254" w:rsidR="00F50E92" w:rsidRDefault="00F50E92" w:rsidP="00F50E92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D381CD" w14:textId="08B6AC26" w:rsidR="00F50E92" w:rsidRDefault="00F50E92" w:rsidP="00F50E92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277CE0" w14:textId="360D633B" w:rsidR="00F50E92" w:rsidRDefault="00F50E92" w:rsidP="00F50E92">
                        <w:r>
                          <w:t>22</w:t>
                        </w:r>
                      </w:p>
                    </w:tc>
                  </w:tr>
                  <w:tr w:rsidR="00F50E92" w14:paraId="45E8F346" w14:textId="77777777" w:rsidTr="004C5901">
                    <w:tc>
                      <w:tcPr>
                        <w:tcW w:w="448" w:type="dxa"/>
                      </w:tcPr>
                      <w:p w14:paraId="4129AD1C" w14:textId="5A2033DE" w:rsidR="00F50E92" w:rsidRDefault="00F50E92" w:rsidP="00F50E92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E2E635" w14:textId="6B010A09" w:rsidR="00F50E92" w:rsidRDefault="00F50E92" w:rsidP="00F50E92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A673B0" w14:textId="4AEFAE78" w:rsidR="00F50E92" w:rsidRDefault="00F50E92" w:rsidP="00F50E92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</w:tcPr>
                      <w:p w14:paraId="01B131A2" w14:textId="26E7783A" w:rsidR="00F50E92" w:rsidRDefault="00F50E92" w:rsidP="00F50E92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C9CFB9" w14:textId="1A6706BE" w:rsidR="00F50E92" w:rsidRDefault="00F50E92" w:rsidP="00F50E92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32A4B5" w14:textId="7D7A72B3" w:rsidR="00F50E92" w:rsidRDefault="00F50E92" w:rsidP="00F50E92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E57C92" w14:textId="26D7D747" w:rsidR="00F50E92" w:rsidRDefault="00F50E92" w:rsidP="00F50E92"/>
                    </w:tc>
                  </w:tr>
                  <w:tr w:rsidR="00F50E92" w14:paraId="7900619A" w14:textId="77777777" w:rsidTr="001276DE">
                    <w:tc>
                      <w:tcPr>
                        <w:tcW w:w="448" w:type="dxa"/>
                      </w:tcPr>
                      <w:p w14:paraId="14C99AD3" w14:textId="2C9D2801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154554B1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1FCEBB15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58EBD19F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69D5950E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41C42130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1C3A05E2" w14:textId="77777777" w:rsidR="00F50E92" w:rsidRDefault="00F50E92" w:rsidP="00F50E92"/>
                    </w:tc>
                  </w:tr>
                </w:tbl>
                <w:p w14:paraId="1EAD3B1F" w14:textId="77777777" w:rsidR="00774BEE" w:rsidRDefault="00774BEE" w:rsidP="00774BEE"/>
              </w:tc>
            </w:tr>
          </w:tbl>
          <w:p w14:paraId="055195BB" w14:textId="77777777" w:rsidR="00A05BBB" w:rsidRDefault="00A05BBB" w:rsidP="00A05BBB"/>
        </w:tc>
        <w:tc>
          <w:tcPr>
            <w:tcW w:w="579" w:type="dxa"/>
          </w:tcPr>
          <w:p w14:paraId="25E9CF9F" w14:textId="77777777" w:rsidR="00A05BBB" w:rsidRDefault="00A05BBB" w:rsidP="00A05BBB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774BEE" w14:paraId="3A6BFE0F" w14:textId="77777777" w:rsidTr="001276D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5CED271" w14:textId="77BCA48F" w:rsidR="00774BEE" w:rsidRDefault="00863B57" w:rsidP="00774BEE">
                  <w:pPr>
                    <w:spacing w:before="48" w:after="48"/>
                  </w:pPr>
                  <w:r>
                    <w:t>MARCH 202</w:t>
                  </w:r>
                  <w:r w:rsidR="007F6563">
                    <w:t>5</w:t>
                  </w:r>
                </w:p>
              </w:tc>
            </w:tr>
            <w:tr w:rsidR="00774BEE" w14:paraId="6DB255A5" w14:textId="77777777" w:rsidTr="001276DE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774BEE" w14:paraId="145859E4" w14:textId="77777777" w:rsidTr="001276DE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BFE6A74" w14:textId="77777777" w:rsidR="00774BEE" w:rsidRDefault="00774BEE" w:rsidP="00774BEE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46B849" w14:textId="77777777" w:rsidR="00774BEE" w:rsidRDefault="00774BEE" w:rsidP="00774BEE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18A1B0" w14:textId="77777777" w:rsidR="00774BEE" w:rsidRDefault="00774BEE" w:rsidP="00774BEE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FF9642" w14:textId="77777777" w:rsidR="00774BEE" w:rsidRDefault="00774BEE" w:rsidP="00774BEE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343A17" w14:textId="77777777" w:rsidR="00774BEE" w:rsidRDefault="00774BEE" w:rsidP="00774BEE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A57593" w14:textId="77777777" w:rsidR="00774BEE" w:rsidRDefault="00774BEE" w:rsidP="00774BEE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9C4D8F" w14:textId="77777777" w:rsidR="00774BEE" w:rsidRDefault="00774BEE" w:rsidP="00774BEE">
                        <w:r>
                          <w:t>S</w:t>
                        </w:r>
                      </w:p>
                    </w:tc>
                  </w:tr>
                  <w:tr w:rsidR="00F50E92" w14:paraId="24200396" w14:textId="77777777" w:rsidTr="001276DE">
                    <w:tc>
                      <w:tcPr>
                        <w:tcW w:w="448" w:type="dxa"/>
                      </w:tcPr>
                      <w:p w14:paraId="1C7D4BE2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0DD4DE98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3A6C1741" w14:textId="63324C75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5FC4EEA1" w14:textId="1595808C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21038469" w14:textId="237138C1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1EFB7588" w14:textId="70EFDACE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2FD89D87" w14:textId="619932C2" w:rsidR="00F50E92" w:rsidRDefault="00F50E92" w:rsidP="00F50E92">
                        <w:r>
                          <w:t>1</w:t>
                        </w:r>
                      </w:p>
                    </w:tc>
                  </w:tr>
                  <w:tr w:rsidR="00F50E92" w14:paraId="311489B4" w14:textId="77777777" w:rsidTr="001276DE">
                    <w:tc>
                      <w:tcPr>
                        <w:tcW w:w="448" w:type="dxa"/>
                      </w:tcPr>
                      <w:p w14:paraId="7B36462A" w14:textId="3CCD04BE" w:rsidR="00F50E92" w:rsidRDefault="00F50E92" w:rsidP="00F50E92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2EADB2" w14:textId="30A7B9B1" w:rsidR="00F50E92" w:rsidRDefault="00F50E92" w:rsidP="00F50E92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CA69FE" w14:textId="5BB21C9B" w:rsidR="00F50E92" w:rsidRDefault="00F50E92" w:rsidP="00F50E92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511781" w14:textId="3721FB84" w:rsidR="00F50E92" w:rsidRDefault="00F50E92" w:rsidP="00F50E92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FF8EB9" w14:textId="71BAFAFF" w:rsidR="00F50E92" w:rsidRDefault="00F50E92" w:rsidP="00F50E92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132766" w14:textId="6EF60246" w:rsidR="00F50E92" w:rsidRDefault="00F50E92" w:rsidP="00F50E92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DB45E1" w14:textId="27ACE3EA" w:rsidR="00F50E92" w:rsidRDefault="00F50E92" w:rsidP="00F50E92">
                        <w:r>
                          <w:t>8</w:t>
                        </w:r>
                      </w:p>
                    </w:tc>
                  </w:tr>
                  <w:tr w:rsidR="00F50E92" w14:paraId="280E4E1E" w14:textId="77777777" w:rsidTr="001276DE">
                    <w:tc>
                      <w:tcPr>
                        <w:tcW w:w="448" w:type="dxa"/>
                      </w:tcPr>
                      <w:p w14:paraId="7BF3845F" w14:textId="3C53B9C9" w:rsidR="00F50E92" w:rsidRDefault="00F50E92" w:rsidP="00F50E92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2A3A61" w14:textId="0DAEF0D3" w:rsidR="00F50E92" w:rsidRDefault="00F50E92" w:rsidP="00F50E92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0E7D79" w14:textId="02C28A99" w:rsidR="00F50E92" w:rsidRDefault="00F50E92" w:rsidP="00F50E92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F04375" w14:textId="7FFA39F8" w:rsidR="00F50E92" w:rsidRDefault="00F50E92" w:rsidP="00F50E92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589155" w14:textId="29BADF28" w:rsidR="00F50E92" w:rsidRDefault="00F50E92" w:rsidP="00F50E92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CC3BB3" w14:textId="54E76525" w:rsidR="00F50E92" w:rsidRDefault="00F50E92" w:rsidP="00F50E92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1B295B" w14:textId="070EF945" w:rsidR="00F50E92" w:rsidRDefault="00F50E92" w:rsidP="00F50E92">
                        <w:r>
                          <w:t>15</w:t>
                        </w:r>
                      </w:p>
                    </w:tc>
                  </w:tr>
                  <w:tr w:rsidR="00F50E92" w14:paraId="0825BBBA" w14:textId="77777777" w:rsidTr="00D07AA0">
                    <w:tc>
                      <w:tcPr>
                        <w:tcW w:w="448" w:type="dxa"/>
                      </w:tcPr>
                      <w:p w14:paraId="47D7A85E" w14:textId="3C5C5723" w:rsidR="00F50E92" w:rsidRDefault="00F50E92" w:rsidP="00F50E92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630553" w14:textId="17A47B6B" w:rsidR="00F50E92" w:rsidRDefault="00F50E92" w:rsidP="00F50E92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D01F8F" w14:textId="7F8AE2CA" w:rsidR="00F50E92" w:rsidRDefault="00F50E92" w:rsidP="00F50E92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757AC0F" w14:textId="307A9530" w:rsidR="00F50E92" w:rsidRDefault="00F50E92" w:rsidP="00F50E92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707FB5" w14:textId="26E54A18" w:rsidR="00F50E92" w:rsidRDefault="00F50E92" w:rsidP="00F50E92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E02ECC" w14:textId="67EA6C8B" w:rsidR="00F50E92" w:rsidRDefault="00F50E92" w:rsidP="00F50E92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704576" w14:textId="3541FC67" w:rsidR="00F50E92" w:rsidRDefault="00F50E92" w:rsidP="00F50E92">
                        <w:r>
                          <w:t>22</w:t>
                        </w:r>
                      </w:p>
                    </w:tc>
                  </w:tr>
                  <w:tr w:rsidR="00F50E92" w14:paraId="570DAF78" w14:textId="77777777" w:rsidTr="004C5901">
                    <w:tc>
                      <w:tcPr>
                        <w:tcW w:w="448" w:type="dxa"/>
                      </w:tcPr>
                      <w:p w14:paraId="2A9F8BB7" w14:textId="32DD38D9" w:rsidR="00F50E92" w:rsidRDefault="00F50E92" w:rsidP="00F50E92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BFA759" w14:textId="3F8DA271" w:rsidR="00F50E92" w:rsidRDefault="00F50E92" w:rsidP="00F50E92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83E030" w14:textId="369E4991" w:rsidR="00F50E92" w:rsidRDefault="00F50E92" w:rsidP="00F50E92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</w:tcPr>
                      <w:p w14:paraId="323C8FFE" w14:textId="4F3EDE54" w:rsidR="00F50E92" w:rsidRDefault="00F50E92" w:rsidP="00F50E92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6CD518" w14:textId="00D554BB" w:rsidR="00F50E92" w:rsidRDefault="00F50E92" w:rsidP="00F50E92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37E10B" w14:textId="5742726B" w:rsidR="00F50E92" w:rsidRDefault="00F50E92" w:rsidP="00F50E92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C14F58" w14:textId="671DD9BF" w:rsidR="00F50E92" w:rsidRDefault="00F50E92" w:rsidP="00F50E92">
                        <w:r>
                          <w:t>29</w:t>
                        </w:r>
                      </w:p>
                    </w:tc>
                  </w:tr>
                  <w:tr w:rsidR="00F50E92" w14:paraId="095C6299" w14:textId="77777777" w:rsidTr="001276DE">
                    <w:tc>
                      <w:tcPr>
                        <w:tcW w:w="448" w:type="dxa"/>
                      </w:tcPr>
                      <w:p w14:paraId="431179E4" w14:textId="0A8C988B" w:rsidR="00F50E92" w:rsidRDefault="00F50E92" w:rsidP="00F50E92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7DFDDE" w14:textId="6E69F517" w:rsidR="00F50E92" w:rsidRDefault="00F50E92" w:rsidP="00F50E92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80DF8D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070CFD04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18533F4C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4CB00CF7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18EE4F14" w14:textId="77777777" w:rsidR="00F50E92" w:rsidRDefault="00F50E92" w:rsidP="00F50E92"/>
                    </w:tc>
                  </w:tr>
                </w:tbl>
                <w:p w14:paraId="383F4121" w14:textId="77777777" w:rsidR="00774BEE" w:rsidRDefault="00774BEE" w:rsidP="00774BEE"/>
              </w:tc>
            </w:tr>
          </w:tbl>
          <w:p w14:paraId="6D8C7FCB" w14:textId="77777777" w:rsidR="00A05BBB" w:rsidRDefault="00A05BBB" w:rsidP="00A05BBB"/>
        </w:tc>
      </w:tr>
      <w:tr w:rsidR="00A05BBB" w14:paraId="730F88B9" w14:textId="77777777" w:rsidTr="00C95AB9">
        <w:trPr>
          <w:trHeight w:hRule="exact" w:val="144"/>
        </w:trPr>
        <w:tc>
          <w:tcPr>
            <w:tcW w:w="3214" w:type="dxa"/>
          </w:tcPr>
          <w:p w14:paraId="670073A6" w14:textId="77777777" w:rsidR="00A05BBB" w:rsidRDefault="00A05BBB" w:rsidP="00A05BBB"/>
        </w:tc>
        <w:tc>
          <w:tcPr>
            <w:tcW w:w="579" w:type="dxa"/>
          </w:tcPr>
          <w:p w14:paraId="176184F8" w14:textId="77777777" w:rsidR="00A05BBB" w:rsidRDefault="00A05BBB" w:rsidP="00A05BBB"/>
        </w:tc>
        <w:tc>
          <w:tcPr>
            <w:tcW w:w="3214" w:type="dxa"/>
          </w:tcPr>
          <w:p w14:paraId="1336D385" w14:textId="77777777" w:rsidR="00A05BBB" w:rsidRDefault="00A05BBB" w:rsidP="00A05BBB"/>
        </w:tc>
        <w:tc>
          <w:tcPr>
            <w:tcW w:w="579" w:type="dxa"/>
          </w:tcPr>
          <w:p w14:paraId="395D5C59" w14:textId="77777777" w:rsidR="00A05BBB" w:rsidRDefault="00A05BBB" w:rsidP="00A05BBB"/>
        </w:tc>
        <w:tc>
          <w:tcPr>
            <w:tcW w:w="3214" w:type="dxa"/>
          </w:tcPr>
          <w:p w14:paraId="4DACA3AA" w14:textId="77777777" w:rsidR="00A05BBB" w:rsidRDefault="00A05BBB" w:rsidP="00A05BBB"/>
        </w:tc>
      </w:tr>
      <w:tr w:rsidR="00A05BBB" w14:paraId="7CB67194" w14:textId="77777777" w:rsidTr="00C95AB9">
        <w:tc>
          <w:tcPr>
            <w:tcW w:w="3214" w:type="dxa"/>
          </w:tcPr>
          <w:tbl>
            <w:tblPr>
              <w:tblStyle w:val="MonthLayout"/>
              <w:tblW w:w="3145" w:type="dxa"/>
              <w:tblLayout w:type="fixed"/>
              <w:tblLook w:val="04A0" w:firstRow="1" w:lastRow="0" w:firstColumn="1" w:lastColumn="0" w:noHBand="0" w:noVBand="1"/>
            </w:tblPr>
            <w:tblGrid>
              <w:gridCol w:w="3145"/>
            </w:tblGrid>
            <w:tr w:rsidR="00774BEE" w14:paraId="46A1FCD0" w14:textId="77777777" w:rsidTr="001276D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5FD047D" w14:textId="0E34B8D8" w:rsidR="00774BEE" w:rsidRDefault="00863B57" w:rsidP="00774BEE">
                  <w:pPr>
                    <w:spacing w:before="48" w:after="48"/>
                  </w:pPr>
                  <w:r>
                    <w:t xml:space="preserve">APRIL </w:t>
                  </w:r>
                  <w:r w:rsidR="006B292B">
                    <w:t>2025</w:t>
                  </w:r>
                </w:p>
              </w:tc>
            </w:tr>
            <w:tr w:rsidR="00774BEE" w14:paraId="45624EB5" w14:textId="77777777" w:rsidTr="001276DE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7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774BEE" w14:paraId="3CC3933C" w14:textId="77777777" w:rsidTr="00F50E9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7" w:type="dxa"/>
                      </w:tcPr>
                      <w:p w14:paraId="4F6C8364" w14:textId="77777777" w:rsidR="00774BEE" w:rsidRDefault="00774BEE" w:rsidP="00774BEE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F96647" w14:textId="77777777" w:rsidR="00774BEE" w:rsidRDefault="00774BEE" w:rsidP="00774BEE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D56831" w14:textId="77777777" w:rsidR="00774BEE" w:rsidRDefault="00774BEE" w:rsidP="00774BEE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0AF4B1" w14:textId="77777777" w:rsidR="00774BEE" w:rsidRDefault="00774BEE" w:rsidP="00774BEE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5A22C9" w14:textId="77777777" w:rsidR="00774BEE" w:rsidRDefault="00774BEE" w:rsidP="00774BEE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F555DB" w14:textId="77777777" w:rsidR="00774BEE" w:rsidRDefault="00774BEE" w:rsidP="00774BEE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EB8E6B" w14:textId="77777777" w:rsidR="00774BEE" w:rsidRDefault="00774BEE" w:rsidP="00774BEE">
                        <w:r>
                          <w:t>S</w:t>
                        </w:r>
                      </w:p>
                    </w:tc>
                  </w:tr>
                  <w:tr w:rsidR="00F50E92" w14:paraId="51D0B20E" w14:textId="77777777" w:rsidTr="00F50E92">
                    <w:tc>
                      <w:tcPr>
                        <w:tcW w:w="447" w:type="dxa"/>
                      </w:tcPr>
                      <w:p w14:paraId="35F44202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76951F10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51D5AEEF" w14:textId="64266AA5" w:rsidR="00F50E92" w:rsidRDefault="00F50E92" w:rsidP="00F50E92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A4E610" w14:textId="30D61841" w:rsidR="00F50E92" w:rsidRDefault="00F50E92" w:rsidP="00F50E92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1AA21F" w14:textId="206D4710" w:rsidR="00F50E92" w:rsidRDefault="00F50E92" w:rsidP="00F50E92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CA3C7B" w14:textId="1B4BF54D" w:rsidR="00F50E92" w:rsidRDefault="00F50E92" w:rsidP="00F50E92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7EFD84" w14:textId="4C0E3F33" w:rsidR="00F50E92" w:rsidRDefault="00F50E92" w:rsidP="00F50E92">
                        <w:r>
                          <w:t>5</w:t>
                        </w:r>
                      </w:p>
                    </w:tc>
                  </w:tr>
                  <w:tr w:rsidR="00F50E92" w14:paraId="56166114" w14:textId="77777777" w:rsidTr="00F50E92">
                    <w:tc>
                      <w:tcPr>
                        <w:tcW w:w="447" w:type="dxa"/>
                      </w:tcPr>
                      <w:p w14:paraId="4E4B9BBA" w14:textId="599B5228" w:rsidR="00F50E92" w:rsidRDefault="00F50E92" w:rsidP="00F50E92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A203D7" w14:textId="71026DDF" w:rsidR="00F50E92" w:rsidRDefault="00F50E92" w:rsidP="00F50E92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7A1DB4" w14:textId="3590D69C" w:rsidR="00F50E92" w:rsidRDefault="00F50E92" w:rsidP="00F50E92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D270FC" w14:textId="7DC3F4F5" w:rsidR="00F50E92" w:rsidRDefault="00F50E92" w:rsidP="00F50E92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455148" w14:textId="538EEF1A" w:rsidR="00F50E92" w:rsidRDefault="00F50E92" w:rsidP="00F50E92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4C19EA" w14:textId="5E847414" w:rsidR="00F50E92" w:rsidRDefault="00F50E92" w:rsidP="00F50E92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8AE8EB" w14:textId="58C802A8" w:rsidR="00F50E92" w:rsidRDefault="00F50E92" w:rsidP="00F50E92">
                        <w:r>
                          <w:t>12</w:t>
                        </w:r>
                      </w:p>
                    </w:tc>
                  </w:tr>
                  <w:tr w:rsidR="00F50E92" w14:paraId="67851A0C" w14:textId="77777777" w:rsidTr="00F50E92">
                    <w:tc>
                      <w:tcPr>
                        <w:tcW w:w="447" w:type="dxa"/>
                      </w:tcPr>
                      <w:p w14:paraId="339710B6" w14:textId="7ABC0D4A" w:rsidR="00F50E92" w:rsidRDefault="00F50E92" w:rsidP="00F50E92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68E4CB" w14:textId="6DA78015" w:rsidR="00F50E92" w:rsidRDefault="00F50E92" w:rsidP="00F50E92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1E0EF2" w14:textId="15DF6179" w:rsidR="00F50E92" w:rsidRDefault="00F50E92" w:rsidP="00F50E92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303387" w14:textId="00FD0655" w:rsidR="00F50E92" w:rsidRDefault="00F50E92" w:rsidP="00F50E92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35A52D" w14:textId="49F5A4E0" w:rsidR="00F50E92" w:rsidRDefault="00F50E92" w:rsidP="00F50E92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0E6ED1" w14:textId="278A6BD4" w:rsidR="00F50E92" w:rsidRDefault="00F50E92" w:rsidP="00F50E92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BDF5A1" w14:textId="26E3C184" w:rsidR="00F50E92" w:rsidRDefault="00F50E92" w:rsidP="00F50E92">
                        <w:r>
                          <w:t>19</w:t>
                        </w:r>
                      </w:p>
                    </w:tc>
                  </w:tr>
                  <w:tr w:rsidR="00F50E92" w14:paraId="161E0059" w14:textId="77777777" w:rsidTr="004C5901">
                    <w:tc>
                      <w:tcPr>
                        <w:tcW w:w="447" w:type="dxa"/>
                      </w:tcPr>
                      <w:p w14:paraId="78452229" w14:textId="76E5B556" w:rsidR="00F50E92" w:rsidRDefault="00F50E92" w:rsidP="00F50E92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F3C7D01" w14:textId="440E9F5F" w:rsidR="00F50E92" w:rsidRDefault="00F50E92" w:rsidP="00F50E92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E943774" w14:textId="568032F1" w:rsidR="00F50E92" w:rsidRDefault="00F50E92" w:rsidP="00F50E92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</w:tcPr>
                      <w:p w14:paraId="37201770" w14:textId="201DA1F9" w:rsidR="00F50E92" w:rsidRDefault="00F50E92" w:rsidP="00F50E92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2FE34D" w14:textId="2240FC38" w:rsidR="00F50E92" w:rsidRDefault="00F50E92" w:rsidP="00F50E92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2FE2FA" w14:textId="776B3449" w:rsidR="00F50E92" w:rsidRDefault="00F50E92" w:rsidP="00F50E92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238123" w14:textId="31F132A6" w:rsidR="00F50E92" w:rsidRDefault="00F50E92" w:rsidP="00F50E92">
                        <w:r>
                          <w:t>26</w:t>
                        </w:r>
                      </w:p>
                    </w:tc>
                  </w:tr>
                  <w:tr w:rsidR="00F50E92" w14:paraId="62B1459D" w14:textId="77777777" w:rsidTr="004C5901">
                    <w:tc>
                      <w:tcPr>
                        <w:tcW w:w="447" w:type="dxa"/>
                      </w:tcPr>
                      <w:p w14:paraId="180007A3" w14:textId="26A1DD24" w:rsidR="00F50E92" w:rsidRDefault="00F50E92" w:rsidP="00F50E92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31BF9F" w14:textId="5E247577" w:rsidR="00F50E92" w:rsidRDefault="00F50E92" w:rsidP="00F50E92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911493" w14:textId="242A08F6" w:rsidR="00F50E92" w:rsidRDefault="00F50E92" w:rsidP="00F50E92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FCF0EC3" w14:textId="40287D98" w:rsidR="00F50E92" w:rsidRDefault="00F50E92" w:rsidP="00F50E92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7633FF" w14:textId="3063AC8F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22B5795B" w14:textId="47D7117B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26FD68FC" w14:textId="20C68124" w:rsidR="00F50E92" w:rsidRDefault="00F50E92" w:rsidP="00F50E92"/>
                    </w:tc>
                  </w:tr>
                  <w:tr w:rsidR="00F50E92" w14:paraId="0FB57569" w14:textId="77777777" w:rsidTr="00F50E92">
                    <w:tc>
                      <w:tcPr>
                        <w:tcW w:w="447" w:type="dxa"/>
                      </w:tcPr>
                      <w:p w14:paraId="45C88F79" w14:textId="7A54F34E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3A34DCF7" w14:textId="2806DE24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190DB890" w14:textId="2A84C6A6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3E6E3511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24F6B554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27971D6D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6B50A421" w14:textId="77777777" w:rsidR="00F50E92" w:rsidRDefault="00F50E92" w:rsidP="00F50E92"/>
                    </w:tc>
                  </w:tr>
                </w:tbl>
                <w:p w14:paraId="3F65F484" w14:textId="77777777" w:rsidR="00774BEE" w:rsidRDefault="00774BEE" w:rsidP="00774BEE"/>
              </w:tc>
            </w:tr>
          </w:tbl>
          <w:p w14:paraId="67725F07" w14:textId="77777777" w:rsidR="00A05BBB" w:rsidRDefault="00A05BBB" w:rsidP="00A05BBB"/>
        </w:tc>
        <w:tc>
          <w:tcPr>
            <w:tcW w:w="579" w:type="dxa"/>
          </w:tcPr>
          <w:p w14:paraId="29B47140" w14:textId="77777777" w:rsidR="00A05BBB" w:rsidRDefault="00A05BBB" w:rsidP="00A05BBB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C95AB9" w14:paraId="0B481358" w14:textId="77777777" w:rsidTr="001276D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A6978B3" w14:textId="0691F7BF" w:rsidR="00C95AB9" w:rsidRDefault="00863B57" w:rsidP="00C95AB9">
                  <w:pPr>
                    <w:spacing w:before="48" w:after="48"/>
                  </w:pPr>
                  <w:r>
                    <w:t xml:space="preserve">MAY </w:t>
                  </w:r>
                  <w:r w:rsidR="006B292B">
                    <w:t>2025</w:t>
                  </w:r>
                </w:p>
              </w:tc>
            </w:tr>
            <w:tr w:rsidR="00C95AB9" w14:paraId="3AF38975" w14:textId="77777777" w:rsidTr="001276DE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95AB9" w14:paraId="6BEA0BAD" w14:textId="77777777" w:rsidTr="001276DE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71ABFCD" w14:textId="77777777" w:rsidR="00C95AB9" w:rsidRDefault="00C95AB9" w:rsidP="00C95AB9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3D1B74" w14:textId="77777777" w:rsidR="00C95AB9" w:rsidRDefault="00C95AB9" w:rsidP="00C95AB9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52EDE9" w14:textId="77777777" w:rsidR="00C95AB9" w:rsidRDefault="00C95AB9" w:rsidP="00C95AB9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7DC309" w14:textId="77777777" w:rsidR="00C95AB9" w:rsidRDefault="00C95AB9" w:rsidP="00C95AB9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AFFD60" w14:textId="77777777" w:rsidR="00C95AB9" w:rsidRDefault="00C95AB9" w:rsidP="00C95AB9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97FBD4" w14:textId="77777777" w:rsidR="00C95AB9" w:rsidRDefault="00C95AB9" w:rsidP="00C95AB9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A4D772" w14:textId="77777777" w:rsidR="00C95AB9" w:rsidRDefault="00C95AB9" w:rsidP="00C95AB9">
                        <w:r>
                          <w:t>S</w:t>
                        </w:r>
                      </w:p>
                    </w:tc>
                  </w:tr>
                  <w:tr w:rsidR="00F50E92" w14:paraId="7E74E91D" w14:textId="77777777" w:rsidTr="001276DE">
                    <w:tc>
                      <w:tcPr>
                        <w:tcW w:w="448" w:type="dxa"/>
                      </w:tcPr>
                      <w:p w14:paraId="0CCECED5" w14:textId="70F4DEE5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74E172E7" w14:textId="791BA313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08020A99" w14:textId="344C071D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515D3AAA" w14:textId="758DD27D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00A0769C" w14:textId="5A190679" w:rsidR="00F50E92" w:rsidRDefault="00F50E92" w:rsidP="00F50E92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F2F2E6" w14:textId="417FD4BC" w:rsidR="00F50E92" w:rsidRDefault="00F50E92" w:rsidP="00F50E92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5D2C2F" w14:textId="0AAFFC04" w:rsidR="00F50E92" w:rsidRDefault="00F50E92" w:rsidP="00F50E92">
                        <w:r>
                          <w:t>3</w:t>
                        </w:r>
                      </w:p>
                    </w:tc>
                  </w:tr>
                  <w:tr w:rsidR="00F50E92" w14:paraId="6F5AF7F5" w14:textId="77777777" w:rsidTr="001276DE">
                    <w:tc>
                      <w:tcPr>
                        <w:tcW w:w="448" w:type="dxa"/>
                      </w:tcPr>
                      <w:p w14:paraId="6620048E" w14:textId="3FD8F95D" w:rsidR="00F50E92" w:rsidRDefault="00F50E92" w:rsidP="00F50E92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5BA1B6" w14:textId="0479423A" w:rsidR="00F50E92" w:rsidRDefault="00F50E92" w:rsidP="00F50E92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57B30F" w14:textId="638EC1F7" w:rsidR="00F50E92" w:rsidRDefault="00F50E92" w:rsidP="00F50E92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7D2EAC" w14:textId="75665941" w:rsidR="00F50E92" w:rsidRDefault="00F50E92" w:rsidP="00F50E92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746FBA" w14:textId="75F83465" w:rsidR="00F50E92" w:rsidRDefault="00F50E92" w:rsidP="00F50E92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EEF3FD" w14:textId="4A53E0F9" w:rsidR="00F50E92" w:rsidRDefault="00F50E92" w:rsidP="00F50E92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12D3F9" w14:textId="5999D6D2" w:rsidR="00F50E92" w:rsidRDefault="00F50E92" w:rsidP="00F50E92">
                        <w:r>
                          <w:t>10</w:t>
                        </w:r>
                      </w:p>
                    </w:tc>
                  </w:tr>
                  <w:tr w:rsidR="00F50E92" w14:paraId="00DECE4B" w14:textId="77777777" w:rsidTr="001276DE">
                    <w:tc>
                      <w:tcPr>
                        <w:tcW w:w="448" w:type="dxa"/>
                      </w:tcPr>
                      <w:p w14:paraId="0FE76B04" w14:textId="2543F1FB" w:rsidR="00F50E92" w:rsidRDefault="00F50E92" w:rsidP="00F50E92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01396B" w14:textId="31FC46C1" w:rsidR="00F50E92" w:rsidRDefault="00F50E92" w:rsidP="00F50E92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0483DB" w14:textId="6185D58A" w:rsidR="00F50E92" w:rsidRDefault="00F50E92" w:rsidP="00F50E92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43350F" w14:textId="3FECBA05" w:rsidR="00F50E92" w:rsidRDefault="00F50E92" w:rsidP="00F50E92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576BC0" w14:textId="3024DBE5" w:rsidR="00F50E92" w:rsidRDefault="00F50E92" w:rsidP="00F50E92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CD5C6D" w14:textId="603AB8B8" w:rsidR="00F50E92" w:rsidRDefault="00F50E92" w:rsidP="00F50E92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5F737F" w14:textId="2AD0683A" w:rsidR="00F50E92" w:rsidRDefault="00F50E92" w:rsidP="00F50E92">
                        <w:r>
                          <w:t>17</w:t>
                        </w:r>
                      </w:p>
                    </w:tc>
                  </w:tr>
                  <w:tr w:rsidR="00F50E92" w14:paraId="1ADAED7D" w14:textId="77777777" w:rsidTr="00F50E92">
                    <w:tc>
                      <w:tcPr>
                        <w:tcW w:w="448" w:type="dxa"/>
                      </w:tcPr>
                      <w:p w14:paraId="7E9CD029" w14:textId="36250F1D" w:rsidR="00F50E92" w:rsidRDefault="00F50E92" w:rsidP="00F50E92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EAA895" w14:textId="09E1945E" w:rsidR="00F50E92" w:rsidRDefault="00F50E92" w:rsidP="00F50E92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5252E4" w14:textId="255F0D13" w:rsidR="00F50E92" w:rsidRDefault="00F50E92" w:rsidP="00F50E92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242CAD8" w14:textId="7AB9F2BF" w:rsidR="00F50E92" w:rsidRDefault="00F50E92" w:rsidP="00F50E92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6CAE64" w14:textId="55B0D831" w:rsidR="00F50E92" w:rsidRDefault="00F50E92" w:rsidP="00F50E92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6AF7B6" w14:textId="71745A57" w:rsidR="00F50E92" w:rsidRDefault="00F50E92" w:rsidP="00F50E92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ADE29A" w14:textId="707C14B0" w:rsidR="00F50E92" w:rsidRDefault="00F50E92" w:rsidP="00F50E92">
                        <w:r>
                          <w:t>24</w:t>
                        </w:r>
                      </w:p>
                    </w:tc>
                  </w:tr>
                  <w:tr w:rsidR="00F50E92" w14:paraId="44DE2ECC" w14:textId="77777777" w:rsidTr="004C5901">
                    <w:tc>
                      <w:tcPr>
                        <w:tcW w:w="448" w:type="dxa"/>
                      </w:tcPr>
                      <w:p w14:paraId="5BD58915" w14:textId="2574516C" w:rsidR="00F50E92" w:rsidRDefault="00F50E92" w:rsidP="00F50E92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9F8DF12" w14:textId="75F0E3AC" w:rsidR="00F50E92" w:rsidRDefault="00F50E92" w:rsidP="00F50E92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92735B" w14:textId="08D31542" w:rsidR="00F50E92" w:rsidRDefault="00F50E92" w:rsidP="00F50E92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</w:tcPr>
                      <w:p w14:paraId="4C603E47" w14:textId="3A028272" w:rsidR="00F50E92" w:rsidRDefault="00F50E92" w:rsidP="00F50E92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4209EE" w14:textId="49292262" w:rsidR="00F50E92" w:rsidRDefault="00F50E92" w:rsidP="00F50E92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83A4A9" w14:textId="361CABC5" w:rsidR="00F50E92" w:rsidRDefault="00F50E92" w:rsidP="00F50E92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50BFE2" w14:textId="04F6708C" w:rsidR="00F50E92" w:rsidRDefault="00F50E92" w:rsidP="00F50E92">
                        <w:r>
                          <w:t>31</w:t>
                        </w:r>
                      </w:p>
                    </w:tc>
                  </w:tr>
                  <w:tr w:rsidR="00F50E92" w14:paraId="6B212A99" w14:textId="77777777" w:rsidTr="00863B57">
                    <w:tc>
                      <w:tcPr>
                        <w:tcW w:w="448" w:type="dxa"/>
                      </w:tcPr>
                      <w:p w14:paraId="1AB61EF4" w14:textId="77777777" w:rsidR="00F50E92" w:rsidRDefault="00F50E92" w:rsidP="00F50E92"/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7CE3E1F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1E32100B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019E353D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2D6D2453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4F1762B6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4F32CE4C" w14:textId="77777777" w:rsidR="00F50E92" w:rsidRDefault="00F50E92" w:rsidP="00F50E92"/>
                    </w:tc>
                  </w:tr>
                </w:tbl>
                <w:p w14:paraId="726C2C7C" w14:textId="77777777" w:rsidR="00C95AB9" w:rsidRDefault="00C95AB9" w:rsidP="00C95AB9"/>
              </w:tc>
            </w:tr>
          </w:tbl>
          <w:p w14:paraId="2BED2373" w14:textId="77777777" w:rsidR="00A05BBB" w:rsidRDefault="00A05BBB" w:rsidP="00A05BBB"/>
        </w:tc>
        <w:tc>
          <w:tcPr>
            <w:tcW w:w="579" w:type="dxa"/>
          </w:tcPr>
          <w:p w14:paraId="4375B35E" w14:textId="77777777" w:rsidR="00A05BBB" w:rsidRDefault="00A05BBB" w:rsidP="00A05BBB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774BEE" w14:paraId="5A9375C6" w14:textId="77777777" w:rsidTr="001276D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56EE6A8" w14:textId="4E2AC1C9" w:rsidR="00774BEE" w:rsidRDefault="00863B57" w:rsidP="00774BEE">
                  <w:pPr>
                    <w:spacing w:before="48" w:after="48"/>
                  </w:pPr>
                  <w:r>
                    <w:t xml:space="preserve">JUNE </w:t>
                  </w:r>
                  <w:r w:rsidR="006B292B">
                    <w:t>2025</w:t>
                  </w:r>
                </w:p>
              </w:tc>
            </w:tr>
            <w:tr w:rsidR="00774BEE" w14:paraId="5EE085CF" w14:textId="77777777" w:rsidTr="001276DE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774BEE" w14:paraId="2E6606A6" w14:textId="77777777" w:rsidTr="001276DE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61A165A" w14:textId="77777777" w:rsidR="00774BEE" w:rsidRDefault="00774BEE" w:rsidP="00774BEE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D86A57" w14:textId="77777777" w:rsidR="00774BEE" w:rsidRDefault="00774BEE" w:rsidP="00774BEE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7457CF" w14:textId="77777777" w:rsidR="00774BEE" w:rsidRDefault="00774BEE" w:rsidP="00774BEE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596FA0" w14:textId="77777777" w:rsidR="00774BEE" w:rsidRDefault="00774BEE" w:rsidP="00774BEE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1C1549" w14:textId="77777777" w:rsidR="00774BEE" w:rsidRDefault="00774BEE" w:rsidP="00774BEE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6941EC" w14:textId="77777777" w:rsidR="00774BEE" w:rsidRDefault="00774BEE" w:rsidP="00774BEE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12E19C" w14:textId="77777777" w:rsidR="00774BEE" w:rsidRDefault="00774BEE" w:rsidP="00774BEE">
                        <w:r>
                          <w:t>S</w:t>
                        </w:r>
                      </w:p>
                    </w:tc>
                  </w:tr>
                  <w:tr w:rsidR="00774BEE" w14:paraId="47DA48F9" w14:textId="77777777" w:rsidTr="001276DE">
                    <w:tc>
                      <w:tcPr>
                        <w:tcW w:w="448" w:type="dxa"/>
                      </w:tcPr>
                      <w:p w14:paraId="1B19D424" w14:textId="77777777" w:rsidR="00774BEE" w:rsidRDefault="00774BEE" w:rsidP="00774BEE"/>
                    </w:tc>
                    <w:tc>
                      <w:tcPr>
                        <w:tcW w:w="448" w:type="dxa"/>
                      </w:tcPr>
                      <w:p w14:paraId="48EC27A5" w14:textId="77777777" w:rsidR="00774BEE" w:rsidRDefault="00774BEE" w:rsidP="00774BEE"/>
                    </w:tc>
                    <w:tc>
                      <w:tcPr>
                        <w:tcW w:w="448" w:type="dxa"/>
                      </w:tcPr>
                      <w:p w14:paraId="26B9B21F" w14:textId="77777777" w:rsidR="00774BEE" w:rsidRDefault="00774BEE" w:rsidP="00774BEE"/>
                    </w:tc>
                    <w:tc>
                      <w:tcPr>
                        <w:tcW w:w="448" w:type="dxa"/>
                      </w:tcPr>
                      <w:p w14:paraId="3CF3062F" w14:textId="231882AD" w:rsidR="00774BEE" w:rsidRDefault="00774BEE" w:rsidP="00774BEE"/>
                    </w:tc>
                    <w:tc>
                      <w:tcPr>
                        <w:tcW w:w="448" w:type="dxa"/>
                      </w:tcPr>
                      <w:p w14:paraId="52411862" w14:textId="7E832231" w:rsidR="00774BEE" w:rsidRDefault="00774BEE" w:rsidP="00774BEE"/>
                    </w:tc>
                    <w:tc>
                      <w:tcPr>
                        <w:tcW w:w="448" w:type="dxa"/>
                      </w:tcPr>
                      <w:p w14:paraId="2651433E" w14:textId="07C3A1D3" w:rsidR="00774BEE" w:rsidRDefault="00774BEE" w:rsidP="00774BEE"/>
                    </w:tc>
                    <w:tc>
                      <w:tcPr>
                        <w:tcW w:w="448" w:type="dxa"/>
                      </w:tcPr>
                      <w:p w14:paraId="168D5A9F" w14:textId="765AE986" w:rsidR="00774BEE" w:rsidRDefault="00774BEE" w:rsidP="00774BEE"/>
                    </w:tc>
                  </w:tr>
                  <w:tr w:rsidR="00774BEE" w14:paraId="074A0D8A" w14:textId="77777777" w:rsidTr="001276DE">
                    <w:tc>
                      <w:tcPr>
                        <w:tcW w:w="448" w:type="dxa"/>
                      </w:tcPr>
                      <w:p w14:paraId="1C2E4FAD" w14:textId="427C9A3E" w:rsidR="00774BEE" w:rsidRDefault="00F50E92" w:rsidP="00221F97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B363CF" w14:textId="55188788" w:rsidR="00774BEE" w:rsidRDefault="00F50E92" w:rsidP="00221F97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08CC5F" w14:textId="0A8148EF" w:rsidR="00774BEE" w:rsidRDefault="00F50E92" w:rsidP="00221F97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953FFE" w14:textId="16F74ECC" w:rsidR="00774BEE" w:rsidRDefault="00F50E92" w:rsidP="00221F97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C4A0E7" w14:textId="361AACCF" w:rsidR="00774BEE" w:rsidRDefault="00F50E92" w:rsidP="00774BEE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5DAF82" w14:textId="7D643C09" w:rsidR="00774BEE" w:rsidRDefault="00F50E92" w:rsidP="00774BEE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22F626" w14:textId="455729A3" w:rsidR="00774BEE" w:rsidRDefault="00F50E92" w:rsidP="00774BEE">
                        <w:r>
                          <w:t>7</w:t>
                        </w:r>
                      </w:p>
                    </w:tc>
                  </w:tr>
                  <w:tr w:rsidR="00774BEE" w14:paraId="335D8C45" w14:textId="77777777" w:rsidTr="001276DE">
                    <w:tc>
                      <w:tcPr>
                        <w:tcW w:w="448" w:type="dxa"/>
                      </w:tcPr>
                      <w:p w14:paraId="3EF612D1" w14:textId="61A708F4" w:rsidR="00774BEE" w:rsidRDefault="00F50E92" w:rsidP="00774BEE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3CB1CC" w14:textId="23389ADB" w:rsidR="00774BEE" w:rsidRDefault="00F50E92" w:rsidP="00774BEE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7D98BC" w14:textId="17E4F2FD" w:rsidR="00774BEE" w:rsidRDefault="00221F97" w:rsidP="00774BEE">
                        <w:r>
                          <w:t>1</w:t>
                        </w:r>
                        <w:r w:rsidR="00F50E92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590B90" w14:textId="5B0A06AA" w:rsidR="00774BEE" w:rsidRDefault="00221F97" w:rsidP="00774BEE">
                        <w:r>
                          <w:t>1</w:t>
                        </w:r>
                        <w:r w:rsidR="00F50E92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1D5930" w14:textId="065ABD7A" w:rsidR="00774BEE" w:rsidRDefault="00221F97" w:rsidP="00774BEE">
                        <w:r>
                          <w:t>1</w:t>
                        </w:r>
                        <w:r w:rsidR="00F50E92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F33558" w14:textId="0EE2DBDA" w:rsidR="00774BEE" w:rsidRDefault="00221F97" w:rsidP="00774BEE">
                        <w:r>
                          <w:t>1</w:t>
                        </w:r>
                        <w:r w:rsidR="00F50E92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523F92" w14:textId="46267F62" w:rsidR="00774BEE" w:rsidRDefault="00221F97" w:rsidP="00774BEE">
                        <w:r>
                          <w:t>1</w:t>
                        </w:r>
                        <w:r w:rsidR="00F50E92">
                          <w:t>4</w:t>
                        </w:r>
                      </w:p>
                    </w:tc>
                  </w:tr>
                  <w:tr w:rsidR="00774BEE" w14:paraId="7E12F46F" w14:textId="77777777" w:rsidTr="007B6E45">
                    <w:tc>
                      <w:tcPr>
                        <w:tcW w:w="448" w:type="dxa"/>
                        <w:shd w:val="clear" w:color="auto" w:fill="auto"/>
                      </w:tcPr>
                      <w:p w14:paraId="26DB10CE" w14:textId="4A51C9A8" w:rsidR="00774BEE" w:rsidRDefault="00221F97" w:rsidP="00221F97">
                        <w:pPr>
                          <w:jc w:val="left"/>
                        </w:pPr>
                        <w:r>
                          <w:t>1</w:t>
                        </w:r>
                        <w:r w:rsidR="00F50E92"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D206B3B" w14:textId="4DF18D88" w:rsidR="00774BEE" w:rsidRDefault="003836AB" w:rsidP="00774BEE">
                        <w:r>
                          <w:t>1</w:t>
                        </w:r>
                        <w:r w:rsidR="00F50E92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BE7959" w14:textId="1E9772FA" w:rsidR="00774BEE" w:rsidRDefault="002E25C7" w:rsidP="00774BEE">
                        <w:r>
                          <w:t>1</w:t>
                        </w:r>
                        <w:r w:rsidR="00F50E92"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94206AC" w14:textId="525AA55D" w:rsidR="00774BEE" w:rsidRDefault="002E25C7" w:rsidP="00774BEE">
                        <w:r>
                          <w:t>1</w:t>
                        </w:r>
                        <w:r w:rsidR="00F50E92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06EF4B" w14:textId="3E790EB3" w:rsidR="00774BEE" w:rsidRDefault="00F50E92" w:rsidP="00774BEE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16DEEC" w14:textId="37907234" w:rsidR="00774BEE" w:rsidRDefault="00221F97" w:rsidP="00774BEE">
                        <w:r>
                          <w:t>2</w:t>
                        </w:r>
                        <w:r w:rsidR="00F50E92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72D2F0" w14:textId="555764CF" w:rsidR="00774BEE" w:rsidRDefault="00221F97" w:rsidP="00774BEE">
                        <w:r>
                          <w:t>2</w:t>
                        </w:r>
                        <w:r w:rsidR="00F50E92">
                          <w:t>1</w:t>
                        </w:r>
                      </w:p>
                    </w:tc>
                  </w:tr>
                  <w:tr w:rsidR="00774BEE" w14:paraId="0D7E221A" w14:textId="77777777" w:rsidTr="00F21821">
                    <w:tc>
                      <w:tcPr>
                        <w:tcW w:w="448" w:type="dxa"/>
                      </w:tcPr>
                      <w:p w14:paraId="38384FD2" w14:textId="2377EB0B" w:rsidR="00774BEE" w:rsidRDefault="00221F97" w:rsidP="00774BEE">
                        <w:r>
                          <w:t>2</w:t>
                        </w:r>
                        <w:r w:rsidR="00F50E92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5AEAC0" w14:textId="4970B1C3" w:rsidR="00774BEE" w:rsidRDefault="00221F97" w:rsidP="00774BEE">
                        <w:r>
                          <w:t>2</w:t>
                        </w:r>
                        <w:r w:rsidR="00F50E92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ECC22F" w14:textId="26290685" w:rsidR="00774BEE" w:rsidRDefault="00221F97" w:rsidP="00774BEE">
                        <w:r>
                          <w:t>2</w:t>
                        </w:r>
                        <w:r w:rsidR="00F50E92"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</w:tcPr>
                      <w:p w14:paraId="62E25745" w14:textId="0921DE51" w:rsidR="00774BEE" w:rsidRDefault="00221F97" w:rsidP="00774BEE">
                        <w:r>
                          <w:t>2</w:t>
                        </w:r>
                        <w:r w:rsidR="00F50E92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3AD5E0" w14:textId="712BBEF3" w:rsidR="00774BEE" w:rsidRDefault="003836AB" w:rsidP="00774BEE">
                        <w:r>
                          <w:t>2</w:t>
                        </w:r>
                        <w:r w:rsidR="00F50E92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2BA3C2" w14:textId="3BC0D92F" w:rsidR="00774BEE" w:rsidRDefault="00F50E92" w:rsidP="00774BEE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35F17E" w14:textId="1670FCBA" w:rsidR="00774BEE" w:rsidRDefault="002E25C7" w:rsidP="00774BEE">
                        <w:r>
                          <w:t>2</w:t>
                        </w:r>
                        <w:r w:rsidR="00F50E92">
                          <w:t>8</w:t>
                        </w:r>
                      </w:p>
                    </w:tc>
                  </w:tr>
                  <w:tr w:rsidR="00774BEE" w14:paraId="4D308AFB" w14:textId="77777777" w:rsidTr="001276DE">
                    <w:tc>
                      <w:tcPr>
                        <w:tcW w:w="448" w:type="dxa"/>
                      </w:tcPr>
                      <w:p w14:paraId="3AEF032F" w14:textId="4ACC097D" w:rsidR="00774BEE" w:rsidRDefault="00F50E92" w:rsidP="00774BEE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59E8D7" w14:textId="3A998E82" w:rsidR="00774BEE" w:rsidRDefault="00F50E92" w:rsidP="00774BEE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4682A1" w14:textId="77777777" w:rsidR="00774BEE" w:rsidRDefault="00774BEE" w:rsidP="00774BEE"/>
                    </w:tc>
                    <w:tc>
                      <w:tcPr>
                        <w:tcW w:w="448" w:type="dxa"/>
                      </w:tcPr>
                      <w:p w14:paraId="5E0E4483" w14:textId="77777777" w:rsidR="00774BEE" w:rsidRDefault="00774BEE" w:rsidP="00774BEE"/>
                    </w:tc>
                    <w:tc>
                      <w:tcPr>
                        <w:tcW w:w="448" w:type="dxa"/>
                      </w:tcPr>
                      <w:p w14:paraId="64673040" w14:textId="77777777" w:rsidR="00774BEE" w:rsidRDefault="00774BEE" w:rsidP="00774BEE"/>
                    </w:tc>
                    <w:tc>
                      <w:tcPr>
                        <w:tcW w:w="448" w:type="dxa"/>
                      </w:tcPr>
                      <w:p w14:paraId="65B2FF35" w14:textId="77777777" w:rsidR="00774BEE" w:rsidRDefault="00774BEE" w:rsidP="00774BEE"/>
                    </w:tc>
                    <w:tc>
                      <w:tcPr>
                        <w:tcW w:w="448" w:type="dxa"/>
                      </w:tcPr>
                      <w:p w14:paraId="1EF58D0A" w14:textId="77777777" w:rsidR="00774BEE" w:rsidRDefault="00774BEE" w:rsidP="00774BEE"/>
                    </w:tc>
                  </w:tr>
                </w:tbl>
                <w:p w14:paraId="5A508A8F" w14:textId="77777777" w:rsidR="00774BEE" w:rsidRDefault="00774BEE" w:rsidP="00774BEE"/>
              </w:tc>
            </w:tr>
          </w:tbl>
          <w:p w14:paraId="667A4BAF" w14:textId="77777777" w:rsidR="00A05BBB" w:rsidRDefault="00A05BBB" w:rsidP="00A05BBB"/>
        </w:tc>
      </w:tr>
      <w:tr w:rsidR="00A05BBB" w14:paraId="57F53388" w14:textId="77777777">
        <w:trPr>
          <w:trHeight w:hRule="exact" w:val="144"/>
        </w:trPr>
        <w:tc>
          <w:tcPr>
            <w:tcW w:w="3214" w:type="dxa"/>
          </w:tcPr>
          <w:p w14:paraId="7E304860" w14:textId="77777777" w:rsidR="00A05BBB" w:rsidRDefault="00A05BBB" w:rsidP="00A05BBB"/>
        </w:tc>
        <w:tc>
          <w:tcPr>
            <w:tcW w:w="579" w:type="dxa"/>
          </w:tcPr>
          <w:p w14:paraId="1D5596C5" w14:textId="77777777" w:rsidR="00A05BBB" w:rsidRDefault="00A05BBB" w:rsidP="00A05BBB"/>
        </w:tc>
        <w:tc>
          <w:tcPr>
            <w:tcW w:w="3214" w:type="dxa"/>
          </w:tcPr>
          <w:p w14:paraId="7785BBD6" w14:textId="77777777" w:rsidR="00A05BBB" w:rsidRDefault="00A05BBB" w:rsidP="00A05BBB"/>
        </w:tc>
        <w:tc>
          <w:tcPr>
            <w:tcW w:w="579" w:type="dxa"/>
          </w:tcPr>
          <w:p w14:paraId="6083EA64" w14:textId="77777777" w:rsidR="00A05BBB" w:rsidRDefault="00A05BBB" w:rsidP="00A05BBB"/>
        </w:tc>
        <w:tc>
          <w:tcPr>
            <w:tcW w:w="3214" w:type="dxa"/>
          </w:tcPr>
          <w:p w14:paraId="3FC3DCAA" w14:textId="77777777" w:rsidR="00A05BBB" w:rsidRDefault="00A05BBB" w:rsidP="00A05BBB"/>
        </w:tc>
      </w:tr>
      <w:tr w:rsidR="00A05BBB" w14:paraId="7BC9EEB4" w14:textId="77777777">
        <w:tc>
          <w:tcPr>
            <w:tcW w:w="3214" w:type="dxa"/>
          </w:tcPr>
          <w:tbl>
            <w:tblPr>
              <w:tblStyle w:val="MonthLayout"/>
              <w:tblW w:w="3145" w:type="dxa"/>
              <w:tblLayout w:type="fixed"/>
              <w:tblLook w:val="04A0" w:firstRow="1" w:lastRow="0" w:firstColumn="1" w:lastColumn="0" w:noHBand="0" w:noVBand="1"/>
            </w:tblPr>
            <w:tblGrid>
              <w:gridCol w:w="3145"/>
            </w:tblGrid>
            <w:tr w:rsidR="00C95AB9" w14:paraId="0B35D89C" w14:textId="77777777" w:rsidTr="001276D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4C6D713" w14:textId="4D2F01FC" w:rsidR="00C95AB9" w:rsidRDefault="00863B57" w:rsidP="00A8125D">
                  <w:pPr>
                    <w:spacing w:before="48" w:after="48"/>
                  </w:pPr>
                  <w:r>
                    <w:t xml:space="preserve">JULY </w:t>
                  </w:r>
                  <w:r w:rsidR="006B292B">
                    <w:t>2025</w:t>
                  </w:r>
                </w:p>
              </w:tc>
            </w:tr>
            <w:tr w:rsidR="00C95AB9" w14:paraId="21972D0B" w14:textId="77777777" w:rsidTr="001276DE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7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95AB9" w14:paraId="3625A1AD" w14:textId="77777777" w:rsidTr="00F50E9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7" w:type="dxa"/>
                      </w:tcPr>
                      <w:p w14:paraId="2BC390F2" w14:textId="77777777" w:rsidR="00C95AB9" w:rsidRDefault="00C95AB9" w:rsidP="00C95AB9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9C5734" w14:textId="77777777" w:rsidR="00C95AB9" w:rsidRDefault="00C95AB9" w:rsidP="00C95AB9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CA1DB6" w14:textId="77777777" w:rsidR="00C95AB9" w:rsidRDefault="00C95AB9" w:rsidP="00C95AB9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E2B553" w14:textId="77777777" w:rsidR="00C95AB9" w:rsidRDefault="00C95AB9" w:rsidP="00C95AB9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52DB56" w14:textId="77777777" w:rsidR="00C95AB9" w:rsidRDefault="00C95AB9" w:rsidP="00C95AB9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B55631" w14:textId="77777777" w:rsidR="00C95AB9" w:rsidRDefault="00C95AB9" w:rsidP="00C95AB9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B8A1D8" w14:textId="77777777" w:rsidR="00C95AB9" w:rsidRDefault="00C95AB9" w:rsidP="00C95AB9">
                        <w:r>
                          <w:t>S</w:t>
                        </w:r>
                      </w:p>
                    </w:tc>
                  </w:tr>
                  <w:tr w:rsidR="00F50E92" w14:paraId="77204413" w14:textId="77777777" w:rsidTr="004C5901">
                    <w:tc>
                      <w:tcPr>
                        <w:tcW w:w="447" w:type="dxa"/>
                      </w:tcPr>
                      <w:p w14:paraId="5CB84B41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252BDB8D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1E926905" w14:textId="74B387BF" w:rsidR="00F50E92" w:rsidRDefault="00F50E92" w:rsidP="00F50E92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D3B284" w14:textId="266BA9B1" w:rsidR="00F50E92" w:rsidRDefault="00F50E92" w:rsidP="00F50E92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7459A7" w14:textId="0B59B628" w:rsidR="00F50E92" w:rsidRDefault="00F50E92" w:rsidP="00F50E92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7A0447E" w14:textId="0BADE19E" w:rsidR="00F50E92" w:rsidRDefault="00F50E92" w:rsidP="00F50E92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707408" w14:textId="28B53002" w:rsidR="00F50E92" w:rsidRDefault="00F50E92" w:rsidP="00F50E92">
                        <w:r>
                          <w:t>5</w:t>
                        </w:r>
                      </w:p>
                    </w:tc>
                  </w:tr>
                  <w:tr w:rsidR="00F50E92" w14:paraId="23712C63" w14:textId="77777777" w:rsidTr="00F50E92">
                    <w:tc>
                      <w:tcPr>
                        <w:tcW w:w="447" w:type="dxa"/>
                        <w:shd w:val="clear" w:color="auto" w:fill="auto"/>
                      </w:tcPr>
                      <w:p w14:paraId="2BE07FB2" w14:textId="49FF8CC0" w:rsidR="00F50E92" w:rsidRDefault="00F50E92" w:rsidP="00F50E92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E8F8DA1" w14:textId="5ED1A20B" w:rsidR="00F50E92" w:rsidRDefault="00F50E92" w:rsidP="00F50E92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4393BA5" w14:textId="2DEA1C7B" w:rsidR="00F50E92" w:rsidRDefault="00F50E92" w:rsidP="00F50E92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B200D5" w14:textId="606DD893" w:rsidR="00F50E92" w:rsidRDefault="00F50E92" w:rsidP="00F50E92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1D6C7B0" w14:textId="1F7EBBEA" w:rsidR="00F50E92" w:rsidRDefault="00F50E92" w:rsidP="00F50E92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B7A2C0" w14:textId="665A3D17" w:rsidR="00F50E92" w:rsidRDefault="00F50E92" w:rsidP="00F50E92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EB643C" w14:textId="5D9A6943" w:rsidR="00F50E92" w:rsidRDefault="00F50E92" w:rsidP="00F50E92">
                        <w:r>
                          <w:t>12</w:t>
                        </w:r>
                      </w:p>
                    </w:tc>
                  </w:tr>
                  <w:tr w:rsidR="00F50E92" w14:paraId="1154B811" w14:textId="77777777" w:rsidTr="00F50E92">
                    <w:tc>
                      <w:tcPr>
                        <w:tcW w:w="447" w:type="dxa"/>
                      </w:tcPr>
                      <w:p w14:paraId="47C09C98" w14:textId="2DAA73A0" w:rsidR="00F50E92" w:rsidRDefault="00F50E92" w:rsidP="00F50E92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4449C3" w14:textId="6AFF25AA" w:rsidR="00F50E92" w:rsidRDefault="00F50E92" w:rsidP="00F50E92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CE8FD0" w14:textId="24BEEB0E" w:rsidR="00F50E92" w:rsidRDefault="00F50E92" w:rsidP="00F50E92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6FED76" w14:textId="45E21175" w:rsidR="00F50E92" w:rsidRDefault="00F50E92" w:rsidP="00F50E92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F5ABF9" w14:textId="6A65E407" w:rsidR="00F50E92" w:rsidRDefault="00F50E92" w:rsidP="00F50E92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D33CB5" w14:textId="630F8030" w:rsidR="00F50E92" w:rsidRDefault="00F50E92" w:rsidP="00F50E92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CCD003" w14:textId="26E02F9C" w:rsidR="00F50E92" w:rsidRDefault="00F50E92" w:rsidP="00F50E92">
                        <w:r>
                          <w:t>19</w:t>
                        </w:r>
                      </w:p>
                    </w:tc>
                  </w:tr>
                  <w:tr w:rsidR="00F50E92" w14:paraId="056D247C" w14:textId="77777777" w:rsidTr="004C5901">
                    <w:tc>
                      <w:tcPr>
                        <w:tcW w:w="447" w:type="dxa"/>
                      </w:tcPr>
                      <w:p w14:paraId="7A2627C2" w14:textId="6E02B5C6" w:rsidR="00F50E92" w:rsidRDefault="00F50E92" w:rsidP="00F50E92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4D03789" w14:textId="36D0919C" w:rsidR="00F50E92" w:rsidRDefault="00F50E92" w:rsidP="00F50E92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2EF5890" w14:textId="0C21995A" w:rsidR="00F50E92" w:rsidRDefault="00F50E92" w:rsidP="00F50E92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</w:tcPr>
                      <w:p w14:paraId="13256555" w14:textId="518300DD" w:rsidR="00F50E92" w:rsidRDefault="00F50E92" w:rsidP="00F50E92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AD1944" w14:textId="05447998" w:rsidR="00F50E92" w:rsidRDefault="00F50E92" w:rsidP="00F50E92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AEFFB3" w14:textId="3030C901" w:rsidR="00F50E92" w:rsidRDefault="00F50E92" w:rsidP="00F50E92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944021" w14:textId="2C7824F9" w:rsidR="00F50E92" w:rsidRDefault="00F50E92" w:rsidP="00F50E92">
                        <w:r>
                          <w:t>26</w:t>
                        </w:r>
                      </w:p>
                    </w:tc>
                  </w:tr>
                  <w:tr w:rsidR="00F50E92" w14:paraId="71B1683C" w14:textId="77777777" w:rsidTr="00F50E92">
                    <w:tc>
                      <w:tcPr>
                        <w:tcW w:w="447" w:type="dxa"/>
                      </w:tcPr>
                      <w:p w14:paraId="471D4B24" w14:textId="643140EA" w:rsidR="00F50E92" w:rsidRDefault="00F50E92" w:rsidP="00F50E92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D8705B" w14:textId="60A9A814" w:rsidR="00F50E92" w:rsidRDefault="00F50E92" w:rsidP="00F50E92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5B2974" w14:textId="4A426397" w:rsidR="00F50E92" w:rsidRDefault="00F50E92" w:rsidP="00F50E92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7520B2D" w14:textId="69382D04" w:rsidR="00F50E92" w:rsidRDefault="00F50E92" w:rsidP="00F50E92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83947D" w14:textId="199A5150" w:rsidR="00F50E92" w:rsidRDefault="00F50E92" w:rsidP="00F50E92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E462C5" w14:textId="502E391C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47ADCD7F" w14:textId="1851D937" w:rsidR="00F50E92" w:rsidRDefault="00F50E92" w:rsidP="00F50E92"/>
                    </w:tc>
                  </w:tr>
                  <w:tr w:rsidR="00F50E92" w14:paraId="4D918E2C" w14:textId="77777777" w:rsidTr="00F50E92">
                    <w:tc>
                      <w:tcPr>
                        <w:tcW w:w="447" w:type="dxa"/>
                      </w:tcPr>
                      <w:p w14:paraId="3DF8C39A" w14:textId="1706D7FE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0B74C3E4" w14:textId="7C98E9E9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198BA63F" w14:textId="11528A28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1D757D01" w14:textId="268AD369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3F495918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7BEBBD5D" w14:textId="77777777" w:rsidR="00F50E92" w:rsidRDefault="00F50E92" w:rsidP="00F50E92"/>
                    </w:tc>
                    <w:tc>
                      <w:tcPr>
                        <w:tcW w:w="448" w:type="dxa"/>
                      </w:tcPr>
                      <w:p w14:paraId="1DCC9C36" w14:textId="77777777" w:rsidR="00F50E92" w:rsidRDefault="00F50E92" w:rsidP="00F50E92"/>
                    </w:tc>
                  </w:tr>
                </w:tbl>
                <w:p w14:paraId="6407FD8E" w14:textId="77777777" w:rsidR="00C95AB9" w:rsidRDefault="00C95AB9" w:rsidP="00C95AB9"/>
              </w:tc>
            </w:tr>
          </w:tbl>
          <w:p w14:paraId="3FA7CD85" w14:textId="77777777" w:rsidR="00A05BBB" w:rsidRDefault="00A05BBB" w:rsidP="00A05BBB"/>
        </w:tc>
        <w:tc>
          <w:tcPr>
            <w:tcW w:w="579" w:type="dxa"/>
          </w:tcPr>
          <w:p w14:paraId="23844EF2" w14:textId="77777777" w:rsidR="00A05BBB" w:rsidRDefault="00A05BBB" w:rsidP="00A05BBB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05BBB" w14:paraId="043A592B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5D55569" w14:textId="0DECE892" w:rsidR="00A05BBB" w:rsidRDefault="00C95AB9" w:rsidP="00C95AB9">
                  <w:pPr>
                    <w:spacing w:before="48" w:after="48"/>
                  </w:pPr>
                  <w:r>
                    <w:t>AUGUST</w:t>
                  </w:r>
                  <w:r w:rsidR="00863B57">
                    <w:t xml:space="preserve"> </w:t>
                  </w:r>
                  <w:r w:rsidR="006B292B">
                    <w:t>2025</w:t>
                  </w:r>
                </w:p>
              </w:tc>
            </w:tr>
            <w:tr w:rsidR="00A05BBB" w14:paraId="02D6DFF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05BBB" w14:paraId="6C630C60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D7B66B1" w14:textId="77777777" w:rsidR="00A05BBB" w:rsidRDefault="00A05BBB" w:rsidP="00A05BBB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1F6441" w14:textId="77777777" w:rsidR="00A05BBB" w:rsidRDefault="00A05BBB" w:rsidP="00A05BBB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55BDD2" w14:textId="77777777" w:rsidR="00A05BBB" w:rsidRDefault="00A05BBB" w:rsidP="00A05BBB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600192" w14:textId="77777777" w:rsidR="00A05BBB" w:rsidRDefault="00A05BBB" w:rsidP="00A05BBB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29278B" w14:textId="77777777" w:rsidR="00A05BBB" w:rsidRDefault="00A05BBB" w:rsidP="00A05BBB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DEA961" w14:textId="77777777" w:rsidR="00A05BBB" w:rsidRDefault="00A05BBB" w:rsidP="00A05BBB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14DCAF" w14:textId="77777777" w:rsidR="00A05BBB" w:rsidRDefault="00A05BBB" w:rsidP="00A05BBB">
                        <w:r>
                          <w:t>S</w:t>
                        </w:r>
                      </w:p>
                    </w:tc>
                  </w:tr>
                  <w:tr w:rsidR="004C5901" w14:paraId="603C4797" w14:textId="77777777" w:rsidTr="00A70674">
                    <w:tc>
                      <w:tcPr>
                        <w:tcW w:w="448" w:type="dxa"/>
                      </w:tcPr>
                      <w:p w14:paraId="2EDEA0CF" w14:textId="77777777" w:rsidR="004C5901" w:rsidRDefault="004C5901" w:rsidP="004C5901"/>
                    </w:tc>
                    <w:tc>
                      <w:tcPr>
                        <w:tcW w:w="448" w:type="dxa"/>
                      </w:tcPr>
                      <w:p w14:paraId="2DCBE843" w14:textId="2696E57D" w:rsidR="004C5901" w:rsidRDefault="004C5901" w:rsidP="004C5901"/>
                    </w:tc>
                    <w:tc>
                      <w:tcPr>
                        <w:tcW w:w="448" w:type="dxa"/>
                      </w:tcPr>
                      <w:p w14:paraId="029A1BA0" w14:textId="41017F58" w:rsidR="004C5901" w:rsidRDefault="004C5901" w:rsidP="004C5901"/>
                    </w:tc>
                    <w:tc>
                      <w:tcPr>
                        <w:tcW w:w="448" w:type="dxa"/>
                      </w:tcPr>
                      <w:p w14:paraId="6D226EF6" w14:textId="717F2949" w:rsidR="004C5901" w:rsidRDefault="004C5901" w:rsidP="004C5901"/>
                    </w:tc>
                    <w:tc>
                      <w:tcPr>
                        <w:tcW w:w="448" w:type="dxa"/>
                      </w:tcPr>
                      <w:p w14:paraId="5D07C928" w14:textId="3AB54F7F" w:rsidR="004C5901" w:rsidRDefault="004C5901" w:rsidP="004C5901"/>
                    </w:tc>
                    <w:tc>
                      <w:tcPr>
                        <w:tcW w:w="448" w:type="dxa"/>
                      </w:tcPr>
                      <w:p w14:paraId="0EBCE2C5" w14:textId="152BB462" w:rsidR="004C5901" w:rsidRDefault="004C5901" w:rsidP="004C5901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544DDE" w14:textId="3705581D" w:rsidR="004C5901" w:rsidRDefault="004C5901" w:rsidP="004C5901">
                        <w:r>
                          <w:t>2</w:t>
                        </w:r>
                      </w:p>
                    </w:tc>
                  </w:tr>
                  <w:tr w:rsidR="004C5901" w14:paraId="5923F92A" w14:textId="77777777" w:rsidTr="00A70674">
                    <w:tc>
                      <w:tcPr>
                        <w:tcW w:w="448" w:type="dxa"/>
                      </w:tcPr>
                      <w:p w14:paraId="03935522" w14:textId="4C468728" w:rsidR="004C5901" w:rsidRDefault="004C5901" w:rsidP="004C5901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35B4B2" w14:textId="6C3C579A" w:rsidR="004C5901" w:rsidRDefault="004C5901" w:rsidP="004C5901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61E51C" w14:textId="4114C9E5" w:rsidR="004C5901" w:rsidRDefault="004C5901" w:rsidP="004C5901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9F31D8" w14:textId="66577CE9" w:rsidR="004C5901" w:rsidRDefault="004C5901" w:rsidP="004C5901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482108" w14:textId="09B3C0DE" w:rsidR="004C5901" w:rsidRDefault="004C5901" w:rsidP="004C5901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280986" w14:textId="5F82204A" w:rsidR="004C5901" w:rsidRDefault="004C5901" w:rsidP="004C5901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021672" w14:textId="6FF532FD" w:rsidR="004C5901" w:rsidRDefault="004C5901" w:rsidP="004C5901">
                        <w:r>
                          <w:t>9</w:t>
                        </w:r>
                      </w:p>
                    </w:tc>
                  </w:tr>
                  <w:tr w:rsidR="004C5901" w14:paraId="4A1D97A9" w14:textId="77777777" w:rsidTr="00A70674">
                    <w:tc>
                      <w:tcPr>
                        <w:tcW w:w="448" w:type="dxa"/>
                      </w:tcPr>
                      <w:p w14:paraId="541AB3B9" w14:textId="437BB3BB" w:rsidR="004C5901" w:rsidRDefault="004C5901" w:rsidP="004C5901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6D9687" w14:textId="68AB9159" w:rsidR="004C5901" w:rsidRDefault="004C5901" w:rsidP="004C5901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34761C" w14:textId="5F86E67F" w:rsidR="004C5901" w:rsidRDefault="004C5901" w:rsidP="004C5901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A3EB6F" w14:textId="69046084" w:rsidR="004C5901" w:rsidRDefault="004C5901" w:rsidP="004C5901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8BE44F" w14:textId="230097F2" w:rsidR="004C5901" w:rsidRDefault="004C5901" w:rsidP="004C5901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C25C28" w14:textId="58F364C9" w:rsidR="004C5901" w:rsidRDefault="004C5901" w:rsidP="004C5901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561983" w14:textId="011C87DA" w:rsidR="004C5901" w:rsidRDefault="004C5901" w:rsidP="004C5901">
                        <w:r>
                          <w:t>16</w:t>
                        </w:r>
                      </w:p>
                    </w:tc>
                  </w:tr>
                  <w:tr w:rsidR="004C5901" w14:paraId="16A0758B" w14:textId="77777777" w:rsidTr="00D6073B">
                    <w:tc>
                      <w:tcPr>
                        <w:tcW w:w="448" w:type="dxa"/>
                      </w:tcPr>
                      <w:p w14:paraId="6C50011D" w14:textId="6044AA88" w:rsidR="004C5901" w:rsidRDefault="004C5901" w:rsidP="004C5901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47A3C1" w14:textId="070A9560" w:rsidR="004C5901" w:rsidRDefault="004C5901" w:rsidP="004C5901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620472" w14:textId="7B65AAC9" w:rsidR="004C5901" w:rsidRDefault="004C5901" w:rsidP="004C5901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A516161" w14:textId="28A82E47" w:rsidR="004C5901" w:rsidRDefault="004C5901" w:rsidP="004C5901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11A984" w14:textId="57463F22" w:rsidR="004C5901" w:rsidRDefault="004C5901" w:rsidP="004C5901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A120A4" w14:textId="0203BE60" w:rsidR="004C5901" w:rsidRDefault="004C5901" w:rsidP="004C5901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6E1ECD" w14:textId="157982B5" w:rsidR="004C5901" w:rsidRDefault="004C5901" w:rsidP="004C5901">
                        <w:r>
                          <w:t>23</w:t>
                        </w:r>
                      </w:p>
                    </w:tc>
                  </w:tr>
                  <w:tr w:rsidR="004C5901" w14:paraId="137D8F97" w14:textId="77777777" w:rsidTr="004C5901">
                    <w:tc>
                      <w:tcPr>
                        <w:tcW w:w="448" w:type="dxa"/>
                      </w:tcPr>
                      <w:p w14:paraId="24CA0B85" w14:textId="70D8E6C2" w:rsidR="004C5901" w:rsidRDefault="004C5901" w:rsidP="004C5901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628C5BB" w14:textId="0D670E46" w:rsidR="004C5901" w:rsidRDefault="004C5901" w:rsidP="004C5901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5367DAA" w14:textId="706F2A4A" w:rsidR="004C5901" w:rsidRDefault="004C5901" w:rsidP="004C5901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</w:tcPr>
                      <w:p w14:paraId="667F976E" w14:textId="31378432" w:rsidR="004C5901" w:rsidRDefault="004C5901" w:rsidP="004C5901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E14B66" w14:textId="144F0B3E" w:rsidR="004C5901" w:rsidRDefault="004C5901" w:rsidP="004C5901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166C3C" w14:textId="3BDACD69" w:rsidR="004C5901" w:rsidRDefault="004C5901" w:rsidP="004C5901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430E04" w14:textId="2A55D392" w:rsidR="004C5901" w:rsidRDefault="004C5901" w:rsidP="004C5901">
                        <w:r>
                          <w:t>30</w:t>
                        </w:r>
                      </w:p>
                    </w:tc>
                  </w:tr>
                  <w:tr w:rsidR="004C5901" w14:paraId="6A63CB9C" w14:textId="77777777" w:rsidTr="00A70674">
                    <w:tc>
                      <w:tcPr>
                        <w:tcW w:w="448" w:type="dxa"/>
                      </w:tcPr>
                      <w:p w14:paraId="52FA490E" w14:textId="22B7A743" w:rsidR="004C5901" w:rsidRDefault="004C5901" w:rsidP="004C5901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D17693" w14:textId="77777777" w:rsidR="004C5901" w:rsidRDefault="004C5901" w:rsidP="004C5901"/>
                    </w:tc>
                    <w:tc>
                      <w:tcPr>
                        <w:tcW w:w="448" w:type="dxa"/>
                      </w:tcPr>
                      <w:p w14:paraId="0CBED31A" w14:textId="77777777" w:rsidR="004C5901" w:rsidRDefault="004C5901" w:rsidP="004C5901"/>
                    </w:tc>
                    <w:tc>
                      <w:tcPr>
                        <w:tcW w:w="448" w:type="dxa"/>
                      </w:tcPr>
                      <w:p w14:paraId="0FB53CED" w14:textId="77777777" w:rsidR="004C5901" w:rsidRDefault="004C5901" w:rsidP="004C5901"/>
                    </w:tc>
                    <w:tc>
                      <w:tcPr>
                        <w:tcW w:w="448" w:type="dxa"/>
                      </w:tcPr>
                      <w:p w14:paraId="36EF1795" w14:textId="77777777" w:rsidR="004C5901" w:rsidRDefault="004C5901" w:rsidP="004C5901"/>
                    </w:tc>
                    <w:tc>
                      <w:tcPr>
                        <w:tcW w:w="448" w:type="dxa"/>
                      </w:tcPr>
                      <w:p w14:paraId="0D686D8C" w14:textId="77777777" w:rsidR="004C5901" w:rsidRDefault="004C5901" w:rsidP="004C5901"/>
                    </w:tc>
                    <w:tc>
                      <w:tcPr>
                        <w:tcW w:w="448" w:type="dxa"/>
                      </w:tcPr>
                      <w:p w14:paraId="7A3F5318" w14:textId="77777777" w:rsidR="004C5901" w:rsidRDefault="004C5901" w:rsidP="004C5901"/>
                    </w:tc>
                  </w:tr>
                </w:tbl>
                <w:p w14:paraId="1186FE4F" w14:textId="77777777" w:rsidR="00A05BBB" w:rsidRDefault="00A05BBB" w:rsidP="00A05BBB"/>
              </w:tc>
            </w:tr>
          </w:tbl>
          <w:p w14:paraId="085BA4BC" w14:textId="77777777" w:rsidR="00A05BBB" w:rsidRDefault="00A05BBB" w:rsidP="00A05BBB"/>
        </w:tc>
        <w:tc>
          <w:tcPr>
            <w:tcW w:w="579" w:type="dxa"/>
          </w:tcPr>
          <w:p w14:paraId="3ECB8023" w14:textId="77777777" w:rsidR="00A05BBB" w:rsidRDefault="00A05BBB" w:rsidP="00A05BBB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05BBB" w14:paraId="2D99FD95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FFFA642" w14:textId="05D8D24E" w:rsidR="00A05BBB" w:rsidRDefault="00C95AB9" w:rsidP="00C95AB9">
                  <w:pPr>
                    <w:spacing w:before="48" w:after="48"/>
                  </w:pPr>
                  <w:r>
                    <w:t>SEPTEMBER</w:t>
                  </w:r>
                  <w:r w:rsidR="00863B57">
                    <w:t xml:space="preserve"> </w:t>
                  </w:r>
                  <w:r w:rsidR="006B292B">
                    <w:t>2025</w:t>
                  </w:r>
                </w:p>
              </w:tc>
            </w:tr>
            <w:tr w:rsidR="00A05BBB" w14:paraId="67066360" w14:textId="77777777" w:rsidTr="00A70674">
              <w:tc>
                <w:tcPr>
                  <w:tcW w:w="5000" w:type="pct"/>
                  <w:shd w:val="clear" w:color="auto" w:fill="auto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05BBB" w14:paraId="78DCAC0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7A1FB2C" w14:textId="77777777" w:rsidR="00A05BBB" w:rsidRDefault="00A05BBB" w:rsidP="00A05BBB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2D89BE" w14:textId="77777777" w:rsidR="00A05BBB" w:rsidRDefault="00A05BBB" w:rsidP="00A05BBB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0A3829" w14:textId="77777777" w:rsidR="00A05BBB" w:rsidRDefault="00A05BBB" w:rsidP="00A05BBB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19335E" w14:textId="77777777" w:rsidR="00A05BBB" w:rsidRDefault="00A05BBB" w:rsidP="00A05BBB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D47903" w14:textId="77777777" w:rsidR="00A05BBB" w:rsidRDefault="00A05BBB" w:rsidP="00A05BBB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333616" w14:textId="77777777" w:rsidR="00A05BBB" w:rsidRDefault="00A05BBB" w:rsidP="00A05BBB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AEED91" w14:textId="77777777" w:rsidR="00A05BBB" w:rsidRDefault="00A05BBB" w:rsidP="00A05BBB">
                        <w:r>
                          <w:t>S</w:t>
                        </w:r>
                      </w:p>
                    </w:tc>
                  </w:tr>
                  <w:tr w:rsidR="00A05BBB" w14:paraId="0106D0CC" w14:textId="77777777" w:rsidTr="004C5901">
                    <w:tc>
                      <w:tcPr>
                        <w:tcW w:w="448" w:type="dxa"/>
                        <w:shd w:val="clear" w:color="auto" w:fill="auto"/>
                      </w:tcPr>
                      <w:p w14:paraId="44BFF536" w14:textId="77777777" w:rsidR="00A05BBB" w:rsidRDefault="00A05BBB" w:rsidP="00A05BBB"/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32EF7DB" w14:textId="7A98734D" w:rsidR="00A05BBB" w:rsidRDefault="004C5901" w:rsidP="00A05BBB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BE73ADE" w14:textId="458C597E" w:rsidR="00A05BBB" w:rsidRDefault="004C5901" w:rsidP="00A05BBB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0CA13DD" w14:textId="34520ED1" w:rsidR="00A05BBB" w:rsidRDefault="004C5901" w:rsidP="00A05BBB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368EE7D" w14:textId="4B0F2BCF" w:rsidR="00A05BBB" w:rsidRDefault="004C5901" w:rsidP="00CF0786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B91E5CA" w14:textId="201093C5" w:rsidR="00A05BBB" w:rsidRDefault="004C5901" w:rsidP="00A05BBB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7292895" w14:textId="3701B1CD" w:rsidR="00A05BBB" w:rsidRDefault="004C5901" w:rsidP="00A05BBB">
                        <w:r>
                          <w:t>6</w:t>
                        </w:r>
                      </w:p>
                    </w:tc>
                  </w:tr>
                  <w:tr w:rsidR="00A05BBB" w14:paraId="7922A066" w14:textId="77777777" w:rsidTr="004C5901">
                    <w:tc>
                      <w:tcPr>
                        <w:tcW w:w="448" w:type="dxa"/>
                        <w:shd w:val="clear" w:color="auto" w:fill="auto"/>
                      </w:tcPr>
                      <w:p w14:paraId="7D84CE8A" w14:textId="3B8475A3" w:rsidR="00A05BBB" w:rsidRDefault="004C5901" w:rsidP="00A05BBB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AF47952" w14:textId="501FF749" w:rsidR="00A05BBB" w:rsidRDefault="004C5901" w:rsidP="00A05BBB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FDF2777" w14:textId="44BC1CC7" w:rsidR="00A05BBB" w:rsidRDefault="004C5901" w:rsidP="00A05BBB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EF9D0A0" w14:textId="0AE1161A" w:rsidR="00A05BBB" w:rsidRDefault="004C5901" w:rsidP="00A05BBB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0C58683" w14:textId="0558A1DC" w:rsidR="00A05BBB" w:rsidRDefault="004C5901" w:rsidP="00A05BBB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4C5F0C9" w14:textId="0667ADC8" w:rsidR="00A05BBB" w:rsidRDefault="004C5901" w:rsidP="00A05BBB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8B31468" w14:textId="4D2DC374" w:rsidR="00A05BBB" w:rsidRDefault="004C5901" w:rsidP="00A05BBB">
                        <w:r>
                          <w:t>13</w:t>
                        </w:r>
                      </w:p>
                    </w:tc>
                  </w:tr>
                  <w:tr w:rsidR="00A05BBB" w14:paraId="6C29045A" w14:textId="77777777" w:rsidTr="00A70674">
                    <w:tc>
                      <w:tcPr>
                        <w:tcW w:w="448" w:type="dxa"/>
                        <w:shd w:val="clear" w:color="auto" w:fill="auto"/>
                      </w:tcPr>
                      <w:p w14:paraId="40705D9B" w14:textId="4A69682B" w:rsidR="00A05BBB" w:rsidRDefault="004C5901" w:rsidP="00A05BBB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1C3DECC" w14:textId="3BAC0F93" w:rsidR="00A05BBB" w:rsidRDefault="004C5901" w:rsidP="00A05BBB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24709A2" w14:textId="3789123B" w:rsidR="00A05BBB" w:rsidRDefault="00CF0786" w:rsidP="00A05BBB">
                        <w:r>
                          <w:t>1</w:t>
                        </w:r>
                        <w:r w:rsidR="004C5901"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A49574E" w14:textId="61A126B5" w:rsidR="00A05BBB" w:rsidRDefault="00CF0786" w:rsidP="00A05BBB">
                        <w:r>
                          <w:t>1</w:t>
                        </w:r>
                        <w:r w:rsidR="004C5901"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AA721CE" w14:textId="6655B44C" w:rsidR="00A05BBB" w:rsidRDefault="00CF0786" w:rsidP="00A05BBB">
                        <w:r>
                          <w:t>1</w:t>
                        </w:r>
                        <w:r w:rsidR="004C5901"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8C8A6D6" w14:textId="79CEEBED" w:rsidR="00A05BBB" w:rsidRDefault="00CF0786" w:rsidP="00A05BBB">
                        <w:r>
                          <w:t>1</w:t>
                        </w:r>
                        <w:r w:rsidR="004C5901"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4B55920" w14:textId="5E9DAB71" w:rsidR="00A05BBB" w:rsidRDefault="004C5901" w:rsidP="00A05BBB">
                        <w:r>
                          <w:t>20</w:t>
                        </w:r>
                      </w:p>
                    </w:tc>
                  </w:tr>
                  <w:tr w:rsidR="00A05BBB" w14:paraId="103B4875" w14:textId="77777777" w:rsidTr="004C5901">
                    <w:tc>
                      <w:tcPr>
                        <w:tcW w:w="448" w:type="dxa"/>
                        <w:shd w:val="clear" w:color="auto" w:fill="auto"/>
                      </w:tcPr>
                      <w:p w14:paraId="7C98E7E7" w14:textId="27FFB8E3" w:rsidR="00A05BBB" w:rsidRDefault="004C5901" w:rsidP="00CF0786">
                        <w:r>
                          <w:t>2</w:t>
                        </w:r>
                        <w:r w:rsidR="00A05BBB"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10588D3" w14:textId="6AE79B82" w:rsidR="00A05BBB" w:rsidRDefault="004C5901" w:rsidP="00A05BBB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C5EBC87" w14:textId="5C4B0481" w:rsidR="00A05BBB" w:rsidRDefault="004C5901" w:rsidP="00A05BBB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</w:tcPr>
                      <w:p w14:paraId="79735185" w14:textId="11ECE182" w:rsidR="00A05BBB" w:rsidRDefault="004C5901" w:rsidP="00A05BBB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80B4A49" w14:textId="176737B9" w:rsidR="00A05BBB" w:rsidRDefault="004C5901" w:rsidP="00A05BBB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42DACCF" w14:textId="1660CC4A" w:rsidR="00A05BBB" w:rsidRDefault="00CF0786" w:rsidP="00A05BBB">
                        <w:r>
                          <w:t>2</w:t>
                        </w:r>
                        <w:r w:rsidR="004C5901"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74B5652" w14:textId="3B78F981" w:rsidR="00A05BBB" w:rsidRDefault="00CF0786" w:rsidP="00A05BBB">
                        <w:r>
                          <w:t>2</w:t>
                        </w:r>
                        <w:r w:rsidR="004C5901">
                          <w:t>7</w:t>
                        </w:r>
                      </w:p>
                    </w:tc>
                  </w:tr>
                  <w:tr w:rsidR="00A05BBB" w14:paraId="33CE669C" w14:textId="77777777" w:rsidTr="004C5901">
                    <w:tc>
                      <w:tcPr>
                        <w:tcW w:w="448" w:type="dxa"/>
                        <w:shd w:val="clear" w:color="auto" w:fill="auto"/>
                      </w:tcPr>
                      <w:p w14:paraId="4D575A9D" w14:textId="025DE605" w:rsidR="00A05BBB" w:rsidRDefault="00CF0786" w:rsidP="00A05BBB">
                        <w:r>
                          <w:t>2</w:t>
                        </w:r>
                        <w:r w:rsidR="004C5901"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B3C1606" w14:textId="35B9F5C0" w:rsidR="00A05BBB" w:rsidRDefault="00CF0786" w:rsidP="00A05BBB">
                        <w:r>
                          <w:t>2</w:t>
                        </w:r>
                        <w:r w:rsidR="004C5901"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B25A79E" w14:textId="2BA88CCD" w:rsidR="00A05BBB" w:rsidRDefault="004C5901" w:rsidP="00A05BBB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E9C1E28" w14:textId="183A338E" w:rsidR="00A05BBB" w:rsidRDefault="00A05BBB" w:rsidP="00CF0786"/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63DC27E" w14:textId="0B4A79C4" w:rsidR="00A05BBB" w:rsidRDefault="00A05BBB" w:rsidP="00CF0786"/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A5B2D11" w14:textId="572038EF" w:rsidR="00A05BBB" w:rsidRDefault="00A05BBB" w:rsidP="00A05BBB"/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6DCE874" w14:textId="319F63CE" w:rsidR="00A05BBB" w:rsidRDefault="00A05BBB" w:rsidP="00A05BBB"/>
                    </w:tc>
                  </w:tr>
                  <w:tr w:rsidR="00A05BBB" w14:paraId="3B4AAC88" w14:textId="77777777" w:rsidTr="00A70674">
                    <w:tc>
                      <w:tcPr>
                        <w:tcW w:w="448" w:type="dxa"/>
                      </w:tcPr>
                      <w:p w14:paraId="1043388E" w14:textId="76EA8DA3" w:rsidR="00A05BBB" w:rsidRDefault="00A05BBB" w:rsidP="00A05BBB"/>
                    </w:tc>
                    <w:tc>
                      <w:tcPr>
                        <w:tcW w:w="448" w:type="dxa"/>
                      </w:tcPr>
                      <w:p w14:paraId="7DDD56CE" w14:textId="3FCC3823" w:rsidR="00A05BBB" w:rsidRDefault="00A05BBB" w:rsidP="00A05BBB"/>
                    </w:tc>
                    <w:tc>
                      <w:tcPr>
                        <w:tcW w:w="448" w:type="dxa"/>
                      </w:tcPr>
                      <w:p w14:paraId="2F581805" w14:textId="77777777" w:rsidR="00A05BBB" w:rsidRDefault="00A05BBB" w:rsidP="00A05BBB"/>
                    </w:tc>
                    <w:tc>
                      <w:tcPr>
                        <w:tcW w:w="448" w:type="dxa"/>
                      </w:tcPr>
                      <w:p w14:paraId="619E42F8" w14:textId="77777777" w:rsidR="00A05BBB" w:rsidRDefault="00A05BBB" w:rsidP="00A05BBB"/>
                    </w:tc>
                    <w:tc>
                      <w:tcPr>
                        <w:tcW w:w="448" w:type="dxa"/>
                      </w:tcPr>
                      <w:p w14:paraId="0F7C050E" w14:textId="77777777" w:rsidR="00A05BBB" w:rsidRDefault="00A05BBB" w:rsidP="00A05BBB"/>
                    </w:tc>
                    <w:tc>
                      <w:tcPr>
                        <w:tcW w:w="448" w:type="dxa"/>
                      </w:tcPr>
                      <w:p w14:paraId="23DA9F36" w14:textId="77777777" w:rsidR="00A05BBB" w:rsidRDefault="00A05BBB" w:rsidP="00A05BBB"/>
                    </w:tc>
                    <w:tc>
                      <w:tcPr>
                        <w:tcW w:w="448" w:type="dxa"/>
                      </w:tcPr>
                      <w:p w14:paraId="151AAC24" w14:textId="77777777" w:rsidR="00A05BBB" w:rsidRDefault="00A05BBB" w:rsidP="00A05BBB"/>
                    </w:tc>
                  </w:tr>
                </w:tbl>
                <w:p w14:paraId="3AC9B3E0" w14:textId="77777777" w:rsidR="00A05BBB" w:rsidRDefault="00A05BBB" w:rsidP="00A05BBB"/>
              </w:tc>
            </w:tr>
          </w:tbl>
          <w:p w14:paraId="7B1F5341" w14:textId="77777777" w:rsidR="00A05BBB" w:rsidRDefault="00A05BBB" w:rsidP="00A05BBB"/>
        </w:tc>
      </w:tr>
      <w:tr w:rsidR="00A05BBB" w14:paraId="7EC37652" w14:textId="77777777">
        <w:trPr>
          <w:trHeight w:hRule="exact" w:val="144"/>
        </w:trPr>
        <w:tc>
          <w:tcPr>
            <w:tcW w:w="3214" w:type="dxa"/>
          </w:tcPr>
          <w:p w14:paraId="0CD7669B" w14:textId="77777777" w:rsidR="00A05BBB" w:rsidRDefault="00A05BBB" w:rsidP="00A05BBB"/>
        </w:tc>
        <w:tc>
          <w:tcPr>
            <w:tcW w:w="579" w:type="dxa"/>
          </w:tcPr>
          <w:p w14:paraId="3E87FB7C" w14:textId="77777777" w:rsidR="00A05BBB" w:rsidRDefault="00A05BBB" w:rsidP="00A05BBB"/>
        </w:tc>
        <w:tc>
          <w:tcPr>
            <w:tcW w:w="3214" w:type="dxa"/>
          </w:tcPr>
          <w:p w14:paraId="01C7A036" w14:textId="77777777" w:rsidR="00A05BBB" w:rsidRDefault="00A05BBB" w:rsidP="00A05BBB"/>
        </w:tc>
        <w:tc>
          <w:tcPr>
            <w:tcW w:w="579" w:type="dxa"/>
          </w:tcPr>
          <w:p w14:paraId="6259FB20" w14:textId="77777777" w:rsidR="00A05BBB" w:rsidRDefault="00A05BBB" w:rsidP="00A05BBB"/>
        </w:tc>
        <w:tc>
          <w:tcPr>
            <w:tcW w:w="3214" w:type="dxa"/>
          </w:tcPr>
          <w:p w14:paraId="3103EDB8" w14:textId="77777777" w:rsidR="00A05BBB" w:rsidRDefault="00A05BBB" w:rsidP="00A05BBB"/>
        </w:tc>
      </w:tr>
      <w:tr w:rsidR="00A05BBB" w14:paraId="14259024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05BBB" w14:paraId="1138EAC5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B9F16C2" w14:textId="6737F64E" w:rsidR="00A05BBB" w:rsidRDefault="00C95AB9" w:rsidP="00C95AB9">
                  <w:pPr>
                    <w:spacing w:before="48" w:after="48"/>
                  </w:pPr>
                  <w:r>
                    <w:t>OCTOBER</w:t>
                  </w:r>
                  <w:r w:rsidR="00863B57">
                    <w:t xml:space="preserve"> </w:t>
                  </w:r>
                  <w:r w:rsidR="006B292B">
                    <w:t>2025</w:t>
                  </w:r>
                </w:p>
              </w:tc>
            </w:tr>
            <w:tr w:rsidR="00A05BBB" w14:paraId="06B26D10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05BBB" w14:paraId="1FE0DC28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F933652" w14:textId="77777777" w:rsidR="00A05BBB" w:rsidRDefault="00A05BBB" w:rsidP="00A05BBB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97CED0" w14:textId="77777777" w:rsidR="00A05BBB" w:rsidRDefault="00A05BBB" w:rsidP="00A05BBB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E5F867" w14:textId="77777777" w:rsidR="00A05BBB" w:rsidRDefault="00A05BBB" w:rsidP="00A05BBB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773E0A" w14:textId="77777777" w:rsidR="00A05BBB" w:rsidRDefault="00A05BBB" w:rsidP="00A05BBB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93EF6F" w14:textId="77777777" w:rsidR="00A05BBB" w:rsidRDefault="00A05BBB" w:rsidP="00A05BBB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553B15" w14:textId="77777777" w:rsidR="00A05BBB" w:rsidRDefault="00A05BBB" w:rsidP="00A05BBB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C87297" w14:textId="77777777" w:rsidR="00A05BBB" w:rsidRDefault="00A05BBB" w:rsidP="00A05BBB">
                        <w:r>
                          <w:t>S</w:t>
                        </w:r>
                      </w:p>
                    </w:tc>
                  </w:tr>
                  <w:tr w:rsidR="004C5901" w14:paraId="71F75349" w14:textId="77777777" w:rsidTr="00A70674">
                    <w:tc>
                      <w:tcPr>
                        <w:tcW w:w="448" w:type="dxa"/>
                      </w:tcPr>
                      <w:p w14:paraId="106AA115" w14:textId="77777777" w:rsidR="004C5901" w:rsidRDefault="004C5901" w:rsidP="004C5901"/>
                    </w:tc>
                    <w:tc>
                      <w:tcPr>
                        <w:tcW w:w="448" w:type="dxa"/>
                      </w:tcPr>
                      <w:p w14:paraId="65B25F18" w14:textId="77777777" w:rsidR="004C5901" w:rsidRDefault="004C5901" w:rsidP="004C5901"/>
                    </w:tc>
                    <w:tc>
                      <w:tcPr>
                        <w:tcW w:w="448" w:type="dxa"/>
                      </w:tcPr>
                      <w:p w14:paraId="06F70BF7" w14:textId="7F28EF26" w:rsidR="004C5901" w:rsidRDefault="004C5901" w:rsidP="004C5901"/>
                    </w:tc>
                    <w:tc>
                      <w:tcPr>
                        <w:tcW w:w="448" w:type="dxa"/>
                      </w:tcPr>
                      <w:p w14:paraId="4E92B9F4" w14:textId="171F97F5" w:rsidR="004C5901" w:rsidRDefault="004C5901" w:rsidP="004C5901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F49A75" w14:textId="7702DB3D" w:rsidR="004C5901" w:rsidRDefault="004C5901" w:rsidP="004C5901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D66C05" w14:textId="2B3A41AD" w:rsidR="004C5901" w:rsidRDefault="004C5901" w:rsidP="004C5901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FADCD9" w14:textId="2AFC4CE1" w:rsidR="004C5901" w:rsidRDefault="004C5901" w:rsidP="004C5901">
                        <w:r>
                          <w:t>4</w:t>
                        </w:r>
                      </w:p>
                    </w:tc>
                  </w:tr>
                  <w:tr w:rsidR="004C5901" w14:paraId="7830B55E" w14:textId="77777777" w:rsidTr="00CF0786">
                    <w:tc>
                      <w:tcPr>
                        <w:tcW w:w="448" w:type="dxa"/>
                      </w:tcPr>
                      <w:p w14:paraId="38430B49" w14:textId="1A1B3738" w:rsidR="004C5901" w:rsidRDefault="004C5901" w:rsidP="004C5901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14BB6B" w14:textId="36692F3C" w:rsidR="004C5901" w:rsidRDefault="004C5901" w:rsidP="004C5901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66F826" w14:textId="1E4AA34A" w:rsidR="004C5901" w:rsidRDefault="004C5901" w:rsidP="004C5901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E4AA271" w14:textId="7DE7D2D8" w:rsidR="004C5901" w:rsidRDefault="004C5901" w:rsidP="004C5901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046C4AE" w14:textId="65EE5CDE" w:rsidR="004C5901" w:rsidRDefault="004C5901" w:rsidP="004C5901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5F43C2C" w14:textId="7B91761E" w:rsidR="004C5901" w:rsidRDefault="004C5901" w:rsidP="004C5901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B552A7" w14:textId="7E120F52" w:rsidR="004C5901" w:rsidRDefault="004C5901" w:rsidP="004C5901">
                        <w:r>
                          <w:t>11</w:t>
                        </w:r>
                      </w:p>
                    </w:tc>
                  </w:tr>
                  <w:tr w:rsidR="004C5901" w14:paraId="29CEDBEE" w14:textId="77777777" w:rsidTr="00BE6F4C">
                    <w:tc>
                      <w:tcPr>
                        <w:tcW w:w="448" w:type="dxa"/>
                      </w:tcPr>
                      <w:p w14:paraId="7FAADC25" w14:textId="38143B9A" w:rsidR="004C5901" w:rsidRDefault="004C5901" w:rsidP="004C5901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8CC612A" w14:textId="48C8FD56" w:rsidR="004C5901" w:rsidRDefault="004C5901" w:rsidP="004C5901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3B86D7D" w14:textId="14176263" w:rsidR="004C5901" w:rsidRDefault="004C5901" w:rsidP="004C5901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</w:tcPr>
                      <w:p w14:paraId="454D1719" w14:textId="321378C2" w:rsidR="004C5901" w:rsidRDefault="004C5901" w:rsidP="004C5901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97BE6E2" w14:textId="6A5CB32F" w:rsidR="004C5901" w:rsidRDefault="004C5901" w:rsidP="004C5901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1554CE8" w14:textId="674DA95D" w:rsidR="004C5901" w:rsidRDefault="004C5901" w:rsidP="004C5901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745433" w14:textId="7B0398C0" w:rsidR="004C5901" w:rsidRDefault="004C5901" w:rsidP="004C5901">
                        <w:r>
                          <w:t>18</w:t>
                        </w:r>
                      </w:p>
                    </w:tc>
                  </w:tr>
                  <w:tr w:rsidR="004C5901" w14:paraId="45C01355" w14:textId="77777777" w:rsidTr="00F21821">
                    <w:tc>
                      <w:tcPr>
                        <w:tcW w:w="448" w:type="dxa"/>
                      </w:tcPr>
                      <w:p w14:paraId="7FD80429" w14:textId="529AA052" w:rsidR="004C5901" w:rsidRDefault="004C5901" w:rsidP="004C5901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249CC5" w14:textId="112E729B" w:rsidR="004C5901" w:rsidRDefault="004C5901" w:rsidP="004C5901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9EFF6B" w14:textId="210D76F2" w:rsidR="004C5901" w:rsidRDefault="004C5901" w:rsidP="004C5901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E8D7ED" w:themeFill="accent6" w:themeFillTint="33"/>
                      </w:tcPr>
                      <w:p w14:paraId="0EB97B26" w14:textId="302AB8E3" w:rsidR="004C5901" w:rsidRDefault="004C5901" w:rsidP="004C5901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E8D7ED" w:themeFill="accent6" w:themeFillTint="33"/>
                      </w:tcPr>
                      <w:p w14:paraId="7CB61B05" w14:textId="1145193B" w:rsidR="004C5901" w:rsidRDefault="004C5901" w:rsidP="004C5901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E8D7ED" w:themeFill="accent6" w:themeFillTint="33"/>
                      </w:tcPr>
                      <w:p w14:paraId="71379430" w14:textId="5DD88374" w:rsidR="004C5901" w:rsidRDefault="004C5901" w:rsidP="004C5901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3CDB90" w14:textId="39185CAA" w:rsidR="004C5901" w:rsidRDefault="004C5901" w:rsidP="004C5901">
                        <w:r>
                          <w:t>25</w:t>
                        </w:r>
                      </w:p>
                    </w:tc>
                  </w:tr>
                  <w:tr w:rsidR="004C5901" w14:paraId="12DA8016" w14:textId="77777777" w:rsidTr="00BE6F4C">
                    <w:tc>
                      <w:tcPr>
                        <w:tcW w:w="448" w:type="dxa"/>
                      </w:tcPr>
                      <w:p w14:paraId="74B26CA2" w14:textId="19F5BEB5" w:rsidR="004C5901" w:rsidRDefault="004C5901" w:rsidP="004C5901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BFE6B00" w14:textId="76AF54B8" w:rsidR="004C5901" w:rsidRDefault="004C5901" w:rsidP="004C5901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5BCB6B" w14:textId="4911D2B6" w:rsidR="004C5901" w:rsidRDefault="004C5901" w:rsidP="004C5901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E97C1C7" w14:textId="24ED7094" w:rsidR="004C5901" w:rsidRDefault="004C5901" w:rsidP="004C5901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F1DD6F" w14:textId="02F93303" w:rsidR="004C5901" w:rsidRDefault="004C5901" w:rsidP="004C5901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C8EBFA" w14:textId="2D26ACBE" w:rsidR="004C5901" w:rsidRDefault="004C5901" w:rsidP="004C5901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11AB03" w14:textId="1A6930DC" w:rsidR="004C5901" w:rsidRDefault="004C5901" w:rsidP="004C5901"/>
                    </w:tc>
                  </w:tr>
                  <w:tr w:rsidR="004C5901" w14:paraId="0FC2145F" w14:textId="77777777" w:rsidTr="00A70674">
                    <w:tc>
                      <w:tcPr>
                        <w:tcW w:w="448" w:type="dxa"/>
                      </w:tcPr>
                      <w:p w14:paraId="63709858" w14:textId="5DD6696C" w:rsidR="004C5901" w:rsidRDefault="004C5901" w:rsidP="004C5901"/>
                    </w:tc>
                    <w:tc>
                      <w:tcPr>
                        <w:tcW w:w="448" w:type="dxa"/>
                      </w:tcPr>
                      <w:p w14:paraId="71914554" w14:textId="13DB4443" w:rsidR="004C5901" w:rsidRDefault="004C5901" w:rsidP="004C5901"/>
                    </w:tc>
                    <w:tc>
                      <w:tcPr>
                        <w:tcW w:w="448" w:type="dxa"/>
                      </w:tcPr>
                      <w:p w14:paraId="6D1D8DCA" w14:textId="7BCD73AA" w:rsidR="004C5901" w:rsidRDefault="004C5901" w:rsidP="004C5901"/>
                    </w:tc>
                    <w:tc>
                      <w:tcPr>
                        <w:tcW w:w="448" w:type="dxa"/>
                      </w:tcPr>
                      <w:p w14:paraId="21D57C57" w14:textId="77777777" w:rsidR="004C5901" w:rsidRDefault="004C5901" w:rsidP="004C5901"/>
                    </w:tc>
                    <w:tc>
                      <w:tcPr>
                        <w:tcW w:w="448" w:type="dxa"/>
                      </w:tcPr>
                      <w:p w14:paraId="160FD61F" w14:textId="77777777" w:rsidR="004C5901" w:rsidRDefault="004C5901" w:rsidP="004C5901"/>
                    </w:tc>
                    <w:tc>
                      <w:tcPr>
                        <w:tcW w:w="448" w:type="dxa"/>
                      </w:tcPr>
                      <w:p w14:paraId="789625CB" w14:textId="77777777" w:rsidR="004C5901" w:rsidRDefault="004C5901" w:rsidP="004C5901"/>
                    </w:tc>
                    <w:tc>
                      <w:tcPr>
                        <w:tcW w:w="448" w:type="dxa"/>
                      </w:tcPr>
                      <w:p w14:paraId="3334E857" w14:textId="77777777" w:rsidR="004C5901" w:rsidRDefault="004C5901" w:rsidP="004C5901"/>
                    </w:tc>
                  </w:tr>
                </w:tbl>
                <w:p w14:paraId="23942DEC" w14:textId="77777777" w:rsidR="00A05BBB" w:rsidRDefault="00A05BBB" w:rsidP="00A05BBB"/>
              </w:tc>
            </w:tr>
          </w:tbl>
          <w:p w14:paraId="060EA661" w14:textId="77777777" w:rsidR="00A05BBB" w:rsidRDefault="00A05BBB" w:rsidP="00A05BBB"/>
        </w:tc>
        <w:tc>
          <w:tcPr>
            <w:tcW w:w="579" w:type="dxa"/>
          </w:tcPr>
          <w:p w14:paraId="7B11871D" w14:textId="77777777" w:rsidR="00A05BBB" w:rsidRDefault="00A05BBB" w:rsidP="00A05BBB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05BBB" w14:paraId="4E58B6F4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A79665C" w14:textId="00A56E61" w:rsidR="00A05BBB" w:rsidRDefault="00C95AB9" w:rsidP="00C95AB9">
                  <w:pPr>
                    <w:spacing w:before="48" w:after="48"/>
                  </w:pPr>
                  <w:r>
                    <w:t>NOVEMBER</w:t>
                  </w:r>
                  <w:r w:rsidR="00863B57">
                    <w:t xml:space="preserve"> </w:t>
                  </w:r>
                  <w:r w:rsidR="006B292B">
                    <w:t>2025</w:t>
                  </w:r>
                </w:p>
              </w:tc>
            </w:tr>
            <w:tr w:rsidR="00A05BBB" w14:paraId="4FB3B4AA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05BBB" w14:paraId="0242003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C6F9F2F" w14:textId="77777777" w:rsidR="00A05BBB" w:rsidRDefault="00A05BBB" w:rsidP="00A05BBB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3AA12C" w14:textId="77777777" w:rsidR="00A05BBB" w:rsidRDefault="00A05BBB" w:rsidP="00A05BBB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45D951" w14:textId="77777777" w:rsidR="00A05BBB" w:rsidRDefault="00A05BBB" w:rsidP="00A05BBB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AEEB71" w14:textId="77777777" w:rsidR="00A05BBB" w:rsidRDefault="00A05BBB" w:rsidP="00A05BBB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8B20ED" w14:textId="77777777" w:rsidR="00A05BBB" w:rsidRDefault="00A05BBB" w:rsidP="00A05BBB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7AD386" w14:textId="77777777" w:rsidR="00A05BBB" w:rsidRDefault="00A05BBB" w:rsidP="00A05BBB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11BB0F" w14:textId="77777777" w:rsidR="00A05BBB" w:rsidRDefault="00A05BBB" w:rsidP="00A05BBB">
                        <w:r>
                          <w:t>S</w:t>
                        </w:r>
                      </w:p>
                    </w:tc>
                  </w:tr>
                  <w:tr w:rsidR="00F21821" w14:paraId="7A5C8C71" w14:textId="77777777" w:rsidTr="00A70674">
                    <w:tc>
                      <w:tcPr>
                        <w:tcW w:w="448" w:type="dxa"/>
                      </w:tcPr>
                      <w:p w14:paraId="390E5E86" w14:textId="77777777" w:rsidR="00F21821" w:rsidRDefault="00F21821" w:rsidP="00F21821"/>
                    </w:tc>
                    <w:tc>
                      <w:tcPr>
                        <w:tcW w:w="448" w:type="dxa"/>
                      </w:tcPr>
                      <w:p w14:paraId="774D04C8" w14:textId="77777777" w:rsidR="00F21821" w:rsidRDefault="00F21821" w:rsidP="00F21821"/>
                    </w:tc>
                    <w:tc>
                      <w:tcPr>
                        <w:tcW w:w="448" w:type="dxa"/>
                      </w:tcPr>
                      <w:p w14:paraId="60BD7626" w14:textId="672F40DC" w:rsidR="00F21821" w:rsidRDefault="00F21821" w:rsidP="00F21821"/>
                    </w:tc>
                    <w:tc>
                      <w:tcPr>
                        <w:tcW w:w="448" w:type="dxa"/>
                      </w:tcPr>
                      <w:p w14:paraId="5F6A75A1" w14:textId="3489A40B" w:rsidR="00F21821" w:rsidRDefault="00F21821" w:rsidP="00F21821"/>
                    </w:tc>
                    <w:tc>
                      <w:tcPr>
                        <w:tcW w:w="448" w:type="dxa"/>
                      </w:tcPr>
                      <w:p w14:paraId="122F9BED" w14:textId="1F670467" w:rsidR="00F21821" w:rsidRDefault="00F21821" w:rsidP="00F21821"/>
                    </w:tc>
                    <w:tc>
                      <w:tcPr>
                        <w:tcW w:w="448" w:type="dxa"/>
                      </w:tcPr>
                      <w:p w14:paraId="477D7EEE" w14:textId="66F0D1BD" w:rsidR="00F21821" w:rsidRDefault="00F21821" w:rsidP="00F21821"/>
                    </w:tc>
                    <w:tc>
                      <w:tcPr>
                        <w:tcW w:w="448" w:type="dxa"/>
                      </w:tcPr>
                      <w:p w14:paraId="347B5444" w14:textId="2684810E" w:rsidR="00F21821" w:rsidRDefault="00F21821" w:rsidP="00F21821">
                        <w:r>
                          <w:t>1</w:t>
                        </w:r>
                      </w:p>
                    </w:tc>
                  </w:tr>
                  <w:tr w:rsidR="00F21821" w14:paraId="29D90FD0" w14:textId="77777777" w:rsidTr="007C5FCB">
                    <w:tc>
                      <w:tcPr>
                        <w:tcW w:w="448" w:type="dxa"/>
                      </w:tcPr>
                      <w:p w14:paraId="4B84BFCA" w14:textId="7612FCD0" w:rsidR="00F21821" w:rsidRDefault="00F21821" w:rsidP="00F21821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BE8239" w14:textId="4377E3F3" w:rsidR="00F21821" w:rsidRDefault="00F21821" w:rsidP="00F21821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969661" w14:textId="2611D0B3" w:rsidR="00F21821" w:rsidRDefault="00F21821" w:rsidP="00F21821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13E0A2" w14:textId="14925A82" w:rsidR="00F21821" w:rsidRDefault="00F21821" w:rsidP="00F21821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69D4EB6" w14:textId="16774606" w:rsidR="00F21821" w:rsidRDefault="00F21821" w:rsidP="00F21821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BE18E3C" w14:textId="5EF87706" w:rsidR="00F21821" w:rsidRDefault="00F21821" w:rsidP="00F21821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71A5FC6" w14:textId="43CD3CDE" w:rsidR="00F21821" w:rsidRDefault="00F21821" w:rsidP="00F21821">
                        <w:r>
                          <w:t>8</w:t>
                        </w:r>
                      </w:p>
                    </w:tc>
                  </w:tr>
                  <w:tr w:rsidR="00F21821" w14:paraId="3888E151" w14:textId="77777777" w:rsidTr="00F21821">
                    <w:tc>
                      <w:tcPr>
                        <w:tcW w:w="448" w:type="dxa"/>
                      </w:tcPr>
                      <w:p w14:paraId="07407316" w14:textId="58AD901E" w:rsidR="00F21821" w:rsidRDefault="00F21821" w:rsidP="00F21821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E8BC245" w14:textId="363BF66C" w:rsidR="00F21821" w:rsidRDefault="00F21821" w:rsidP="00F21821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2A8C282" w14:textId="2400BF7A" w:rsidR="00F21821" w:rsidRDefault="00F21821" w:rsidP="00F21821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3ACF36" w14:textId="65D69546" w:rsidR="00F21821" w:rsidRDefault="00F21821" w:rsidP="00F21821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2C5098" w14:textId="781FA7E8" w:rsidR="00F21821" w:rsidRDefault="00F21821" w:rsidP="00F21821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1C8200" w14:textId="571363B2" w:rsidR="00F21821" w:rsidRDefault="00F21821" w:rsidP="00F21821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B42F57" w14:textId="618D1116" w:rsidR="00F21821" w:rsidRDefault="00F21821" w:rsidP="00F21821">
                        <w:r>
                          <w:t>15</w:t>
                        </w:r>
                      </w:p>
                    </w:tc>
                  </w:tr>
                  <w:tr w:rsidR="00F21821" w14:paraId="0071E969" w14:textId="77777777" w:rsidTr="002803FB">
                    <w:tc>
                      <w:tcPr>
                        <w:tcW w:w="448" w:type="dxa"/>
                      </w:tcPr>
                      <w:p w14:paraId="7638A98E" w14:textId="436FB4B0" w:rsidR="00F21821" w:rsidRDefault="00F21821" w:rsidP="00F21821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CD9136" w14:textId="7FF1BE8D" w:rsidR="00F21821" w:rsidRDefault="00F21821" w:rsidP="00F21821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48C2B9" w14:textId="352D2CFD" w:rsidR="00F21821" w:rsidRDefault="00F21821" w:rsidP="00F21821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6301A8" w14:textId="6F7AE8B8" w:rsidR="00F21821" w:rsidRDefault="00F21821" w:rsidP="00F21821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A436AB0" w14:textId="5835D1D5" w:rsidR="00F21821" w:rsidRDefault="00F21821" w:rsidP="00F21821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760C7EA" w14:textId="100A5325" w:rsidR="00F21821" w:rsidRDefault="00F21821" w:rsidP="00F21821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E23E04" w14:textId="48C02D0E" w:rsidR="00F21821" w:rsidRDefault="00F21821" w:rsidP="00F21821">
                        <w:r>
                          <w:t>22</w:t>
                        </w:r>
                      </w:p>
                    </w:tc>
                  </w:tr>
                  <w:tr w:rsidR="00F21821" w14:paraId="5FD61146" w14:textId="77777777" w:rsidTr="00F21821">
                    <w:tc>
                      <w:tcPr>
                        <w:tcW w:w="448" w:type="dxa"/>
                      </w:tcPr>
                      <w:p w14:paraId="2D141F56" w14:textId="3964A341" w:rsidR="00F21821" w:rsidRDefault="00F21821" w:rsidP="00F21821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02F6F0" w14:textId="4634C885" w:rsidR="00F21821" w:rsidRDefault="00F21821" w:rsidP="00F21821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C85295" w14:textId="224605E5" w:rsidR="00F21821" w:rsidRDefault="00F21821" w:rsidP="00F21821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14E3E3" w14:textId="4F9FA333" w:rsidR="00F21821" w:rsidRDefault="00F21821" w:rsidP="00F21821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077596D" w14:textId="7B950A4C" w:rsidR="00F21821" w:rsidRDefault="00F21821" w:rsidP="00F21821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DAE7BE6" w14:textId="160A265E" w:rsidR="00F21821" w:rsidRDefault="00F21821" w:rsidP="00F21821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D3DD1A" w14:textId="1498FCD7" w:rsidR="00F21821" w:rsidRDefault="00F21821" w:rsidP="00F21821">
                        <w:r>
                          <w:t>29</w:t>
                        </w:r>
                      </w:p>
                    </w:tc>
                  </w:tr>
                  <w:tr w:rsidR="00F21821" w14:paraId="6E904A12" w14:textId="77777777" w:rsidTr="00A70674">
                    <w:tc>
                      <w:tcPr>
                        <w:tcW w:w="448" w:type="dxa"/>
                      </w:tcPr>
                      <w:p w14:paraId="32619AAC" w14:textId="4C289314" w:rsidR="00F21821" w:rsidRDefault="00F21821" w:rsidP="00F21821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779611" w14:textId="4B9F5156" w:rsidR="00F21821" w:rsidRDefault="00F21821" w:rsidP="00F21821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C5055C" w14:textId="77777777" w:rsidR="00F21821" w:rsidRDefault="00F21821" w:rsidP="00F21821"/>
                    </w:tc>
                    <w:tc>
                      <w:tcPr>
                        <w:tcW w:w="448" w:type="dxa"/>
                      </w:tcPr>
                      <w:p w14:paraId="1C6B6594" w14:textId="77777777" w:rsidR="00F21821" w:rsidRDefault="00F21821" w:rsidP="00F21821"/>
                    </w:tc>
                    <w:tc>
                      <w:tcPr>
                        <w:tcW w:w="448" w:type="dxa"/>
                      </w:tcPr>
                      <w:p w14:paraId="5F24995C" w14:textId="77777777" w:rsidR="00F21821" w:rsidRDefault="00F21821" w:rsidP="00F21821"/>
                    </w:tc>
                    <w:tc>
                      <w:tcPr>
                        <w:tcW w:w="448" w:type="dxa"/>
                      </w:tcPr>
                      <w:p w14:paraId="1A1C39E9" w14:textId="77777777" w:rsidR="00F21821" w:rsidRDefault="00F21821" w:rsidP="00F21821"/>
                    </w:tc>
                    <w:tc>
                      <w:tcPr>
                        <w:tcW w:w="448" w:type="dxa"/>
                      </w:tcPr>
                      <w:p w14:paraId="47E6712B" w14:textId="77777777" w:rsidR="00F21821" w:rsidRDefault="00F21821" w:rsidP="00F21821"/>
                    </w:tc>
                  </w:tr>
                </w:tbl>
                <w:p w14:paraId="3076915F" w14:textId="77777777" w:rsidR="00A05BBB" w:rsidRDefault="00A05BBB" w:rsidP="00A05BBB"/>
              </w:tc>
            </w:tr>
          </w:tbl>
          <w:p w14:paraId="3C26BEB7" w14:textId="77777777" w:rsidR="00A05BBB" w:rsidRDefault="00A05BBB" w:rsidP="00A05BBB"/>
        </w:tc>
        <w:tc>
          <w:tcPr>
            <w:tcW w:w="579" w:type="dxa"/>
          </w:tcPr>
          <w:p w14:paraId="356F4DF8" w14:textId="77777777" w:rsidR="00A05BBB" w:rsidRDefault="00A05BBB" w:rsidP="00A05BBB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05BBB" w14:paraId="7ACB1CD9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A0EF49F" w14:textId="3758CDC6" w:rsidR="00A05BBB" w:rsidRDefault="00C95AB9" w:rsidP="00C95AB9">
                  <w:pPr>
                    <w:spacing w:before="48" w:after="48"/>
                  </w:pPr>
                  <w:r>
                    <w:t>DECEMBER</w:t>
                  </w:r>
                  <w:r w:rsidR="00863B57">
                    <w:t xml:space="preserve"> </w:t>
                  </w:r>
                  <w:r w:rsidR="006B292B">
                    <w:t>2025</w:t>
                  </w:r>
                </w:p>
              </w:tc>
            </w:tr>
            <w:tr w:rsidR="00A05BBB" w14:paraId="007E053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05BBB" w14:paraId="408C93DB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D1EADA9" w14:textId="77777777" w:rsidR="00A05BBB" w:rsidRDefault="00A05BBB" w:rsidP="00A05BBB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F91DE8" w14:textId="77777777" w:rsidR="00A05BBB" w:rsidRDefault="00A05BBB" w:rsidP="00A05BBB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FD5499" w14:textId="77777777" w:rsidR="00A05BBB" w:rsidRDefault="00A05BBB" w:rsidP="00A05BBB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A37395" w14:textId="77777777" w:rsidR="00A05BBB" w:rsidRDefault="00A05BBB" w:rsidP="00A05BBB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95FAA9" w14:textId="77777777" w:rsidR="00A05BBB" w:rsidRDefault="00A05BBB" w:rsidP="00A05BBB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BE15EF" w14:textId="77777777" w:rsidR="00A05BBB" w:rsidRDefault="00A05BBB" w:rsidP="00A05BBB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5C6B49" w14:textId="77777777" w:rsidR="00A05BBB" w:rsidRDefault="00A05BBB" w:rsidP="00A05BBB">
                        <w:r>
                          <w:t>S</w:t>
                        </w:r>
                      </w:p>
                    </w:tc>
                  </w:tr>
                  <w:tr w:rsidR="00F21821" w14:paraId="69503702" w14:textId="77777777" w:rsidTr="00A70674">
                    <w:tc>
                      <w:tcPr>
                        <w:tcW w:w="448" w:type="dxa"/>
                      </w:tcPr>
                      <w:p w14:paraId="6C110535" w14:textId="77777777" w:rsidR="00F21821" w:rsidRDefault="00F21821" w:rsidP="00F21821"/>
                    </w:tc>
                    <w:tc>
                      <w:tcPr>
                        <w:tcW w:w="448" w:type="dxa"/>
                      </w:tcPr>
                      <w:p w14:paraId="6401BB7C" w14:textId="57311091" w:rsidR="00F21821" w:rsidRDefault="00F21821" w:rsidP="00F21821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82805B" w14:textId="10557DB2" w:rsidR="00F21821" w:rsidRDefault="00F21821" w:rsidP="00F21821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82E3A5" w14:textId="3AC3C22C" w:rsidR="00F21821" w:rsidRDefault="00F21821" w:rsidP="00F21821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6420D0" w14:textId="02FCE7C8" w:rsidR="00F21821" w:rsidRDefault="00F21821" w:rsidP="00F21821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4B8662" w14:textId="3B54964F" w:rsidR="00F21821" w:rsidRDefault="00F21821" w:rsidP="00F21821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6F27A1" w14:textId="37172673" w:rsidR="00F21821" w:rsidRDefault="00F21821" w:rsidP="00F21821">
                        <w:r>
                          <w:t>6</w:t>
                        </w:r>
                      </w:p>
                    </w:tc>
                  </w:tr>
                  <w:tr w:rsidR="00F21821" w14:paraId="64C8F68A" w14:textId="77777777" w:rsidTr="00F21821">
                    <w:tc>
                      <w:tcPr>
                        <w:tcW w:w="448" w:type="dxa"/>
                      </w:tcPr>
                      <w:p w14:paraId="455B3AAB" w14:textId="1D17C555" w:rsidR="00F21821" w:rsidRDefault="00F21821" w:rsidP="00F21821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E67E06" w14:textId="1CE425C3" w:rsidR="00F21821" w:rsidRDefault="00F21821" w:rsidP="00F21821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7D8618" w14:textId="6E79DF51" w:rsidR="00F21821" w:rsidRDefault="00F21821" w:rsidP="00F21821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</w:tcPr>
                      <w:p w14:paraId="2A8E1F5C" w14:textId="4378E684" w:rsidR="00F21821" w:rsidRDefault="00F21821" w:rsidP="00F21821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55E1B1" w14:textId="2375729E" w:rsidR="00F21821" w:rsidRDefault="00F21821" w:rsidP="00F21821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C011E6" w14:textId="7CB46F1D" w:rsidR="00F21821" w:rsidRDefault="00F21821" w:rsidP="00F21821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7B9327" w14:textId="7543B679" w:rsidR="00F21821" w:rsidRDefault="00F21821" w:rsidP="00F21821">
                        <w:r>
                          <w:t>13</w:t>
                        </w:r>
                      </w:p>
                    </w:tc>
                  </w:tr>
                  <w:tr w:rsidR="00F21821" w14:paraId="266243AF" w14:textId="77777777" w:rsidTr="00F21821">
                    <w:tc>
                      <w:tcPr>
                        <w:tcW w:w="448" w:type="dxa"/>
                      </w:tcPr>
                      <w:p w14:paraId="0CA6EEE4" w14:textId="6AABFC9B" w:rsidR="00F21821" w:rsidRDefault="00F21821" w:rsidP="00F21821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2763BC" w14:textId="14FA8CC6" w:rsidR="00F21821" w:rsidRDefault="00F21821" w:rsidP="00F21821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2A2B5E" w14:textId="2CD6921D" w:rsidR="00F21821" w:rsidRDefault="00F21821" w:rsidP="00F21821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9CE8998" w14:textId="08E98D7C" w:rsidR="00F21821" w:rsidRDefault="00F21821" w:rsidP="00F21821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815AE5" w14:textId="381A1533" w:rsidR="00F21821" w:rsidRDefault="00F21821" w:rsidP="00F21821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88D264" w14:textId="74284E3C" w:rsidR="00F21821" w:rsidRDefault="00F21821" w:rsidP="00F21821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FC1FF2" w14:textId="5D583167" w:rsidR="00F21821" w:rsidRDefault="00F21821" w:rsidP="00F21821">
                        <w:r>
                          <w:t>20</w:t>
                        </w:r>
                      </w:p>
                    </w:tc>
                  </w:tr>
                  <w:tr w:rsidR="00F21821" w14:paraId="28D92C3F" w14:textId="77777777" w:rsidTr="00F21821">
                    <w:tc>
                      <w:tcPr>
                        <w:tcW w:w="448" w:type="dxa"/>
                      </w:tcPr>
                      <w:p w14:paraId="22CB4FF7" w14:textId="1F2B364B" w:rsidR="00F21821" w:rsidRDefault="00F21821" w:rsidP="00F21821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C783D4" w14:textId="2DBE58EB" w:rsidR="00F21821" w:rsidRDefault="00F21821" w:rsidP="00F21821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1958B2" w14:textId="364E5BDF" w:rsidR="00F21821" w:rsidRDefault="00F21821" w:rsidP="00F21821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6C8819" w14:textId="3695943C" w:rsidR="00F21821" w:rsidRDefault="00F21821" w:rsidP="00F21821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EADDBFC" w14:textId="66A50305" w:rsidR="00F21821" w:rsidRDefault="00F21821" w:rsidP="00F21821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EDD0F2A" w14:textId="211EEED1" w:rsidR="00F21821" w:rsidRDefault="00F21821" w:rsidP="00F21821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9B9612" w14:textId="7123B30C" w:rsidR="00F21821" w:rsidRDefault="00F21821" w:rsidP="00F21821">
                        <w:r>
                          <w:t>27</w:t>
                        </w:r>
                      </w:p>
                    </w:tc>
                  </w:tr>
                  <w:tr w:rsidR="00F21821" w14:paraId="1E0AE00D" w14:textId="77777777" w:rsidTr="00F21821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E834275" w14:textId="5ADCFC64" w:rsidR="00F21821" w:rsidRDefault="00F21821" w:rsidP="00F21821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C99469C" w14:textId="1A4DA88F" w:rsidR="00F21821" w:rsidRDefault="00F21821" w:rsidP="00F21821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36D326" w14:textId="5B980A33" w:rsidR="00F21821" w:rsidRDefault="00F21821" w:rsidP="00F21821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54F11AE" w14:textId="63569BDE" w:rsidR="00F21821" w:rsidRDefault="00F21821" w:rsidP="00F21821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65EE85" w14:textId="1D8F35FA" w:rsidR="00F21821" w:rsidRDefault="00F21821" w:rsidP="00F21821"/>
                    </w:tc>
                    <w:tc>
                      <w:tcPr>
                        <w:tcW w:w="448" w:type="dxa"/>
                      </w:tcPr>
                      <w:p w14:paraId="027C2189" w14:textId="1A167198" w:rsidR="00F21821" w:rsidRDefault="00F21821" w:rsidP="00F21821"/>
                    </w:tc>
                    <w:tc>
                      <w:tcPr>
                        <w:tcW w:w="448" w:type="dxa"/>
                      </w:tcPr>
                      <w:p w14:paraId="6F1F479A" w14:textId="6A10896A" w:rsidR="00F21821" w:rsidRDefault="00F21821" w:rsidP="00F21821"/>
                    </w:tc>
                  </w:tr>
                  <w:tr w:rsidR="00F21821" w14:paraId="5586504A" w14:textId="77777777" w:rsidTr="00A70674">
                    <w:tc>
                      <w:tcPr>
                        <w:tcW w:w="448" w:type="dxa"/>
                      </w:tcPr>
                      <w:p w14:paraId="22421BEE" w14:textId="1774A65D" w:rsidR="00F21821" w:rsidRDefault="00F21821" w:rsidP="00F21821"/>
                    </w:tc>
                    <w:tc>
                      <w:tcPr>
                        <w:tcW w:w="448" w:type="dxa"/>
                      </w:tcPr>
                      <w:p w14:paraId="5D363EB1" w14:textId="711F051D" w:rsidR="00F21821" w:rsidRDefault="00F21821" w:rsidP="00F21821"/>
                    </w:tc>
                    <w:tc>
                      <w:tcPr>
                        <w:tcW w:w="448" w:type="dxa"/>
                      </w:tcPr>
                      <w:p w14:paraId="05100637" w14:textId="4E1426BD" w:rsidR="00F21821" w:rsidRDefault="00F21821" w:rsidP="00F21821"/>
                    </w:tc>
                    <w:tc>
                      <w:tcPr>
                        <w:tcW w:w="448" w:type="dxa"/>
                      </w:tcPr>
                      <w:p w14:paraId="52CB0D66" w14:textId="77777777" w:rsidR="00F21821" w:rsidRDefault="00F21821" w:rsidP="00F21821"/>
                    </w:tc>
                    <w:tc>
                      <w:tcPr>
                        <w:tcW w:w="448" w:type="dxa"/>
                      </w:tcPr>
                      <w:p w14:paraId="52CDDC58" w14:textId="77777777" w:rsidR="00F21821" w:rsidRDefault="00F21821" w:rsidP="00F21821"/>
                    </w:tc>
                    <w:tc>
                      <w:tcPr>
                        <w:tcW w:w="448" w:type="dxa"/>
                      </w:tcPr>
                      <w:p w14:paraId="3E8AF116" w14:textId="77777777" w:rsidR="00F21821" w:rsidRDefault="00F21821" w:rsidP="00F21821"/>
                    </w:tc>
                    <w:tc>
                      <w:tcPr>
                        <w:tcW w:w="448" w:type="dxa"/>
                      </w:tcPr>
                      <w:p w14:paraId="734FC004" w14:textId="77777777" w:rsidR="00F21821" w:rsidRDefault="00F21821" w:rsidP="00F21821"/>
                    </w:tc>
                  </w:tr>
                </w:tbl>
                <w:p w14:paraId="1CC30405" w14:textId="77777777" w:rsidR="00A05BBB" w:rsidRDefault="00A05BBB" w:rsidP="00A05BBB"/>
              </w:tc>
            </w:tr>
          </w:tbl>
          <w:p w14:paraId="7D99E650" w14:textId="77777777" w:rsidR="00A05BBB" w:rsidRDefault="00A05BBB" w:rsidP="00A05BBB"/>
        </w:tc>
      </w:tr>
    </w:tbl>
    <w:p w14:paraId="00176483" w14:textId="77777777" w:rsidR="00A70674" w:rsidRDefault="00A70674">
      <w:pPr>
        <w:pStyle w:val="NoSpacing"/>
      </w:pPr>
    </w:p>
    <w:tbl>
      <w:tblPr>
        <w:tblStyle w:val="MonthLayout"/>
        <w:tblW w:w="4993" w:type="pct"/>
        <w:tblLayout w:type="fixed"/>
        <w:tblLook w:val="04A0" w:firstRow="1" w:lastRow="0" w:firstColumn="1" w:lastColumn="0" w:noHBand="0" w:noVBand="1"/>
      </w:tblPr>
      <w:tblGrid>
        <w:gridCol w:w="10775"/>
      </w:tblGrid>
      <w:tr w:rsidR="00774BEE" w14:paraId="357E2446" w14:textId="77777777" w:rsidTr="00852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tcW w:w="5000" w:type="pct"/>
          </w:tcPr>
          <w:p w14:paraId="1C77A83E" w14:textId="77777777" w:rsidR="00774BEE" w:rsidRDefault="00774BEE" w:rsidP="001276DE">
            <w:pPr>
              <w:spacing w:before="48" w:after="48"/>
            </w:pPr>
          </w:p>
        </w:tc>
      </w:tr>
      <w:tr w:rsidR="00774BEE" w14:paraId="4D1F009F" w14:textId="77777777" w:rsidTr="008528C0">
        <w:trPr>
          <w:trHeight w:val="1786"/>
        </w:trPr>
        <w:tc>
          <w:tcPr>
            <w:tcW w:w="5000" w:type="pct"/>
          </w:tcPr>
          <w:p w14:paraId="43425910" w14:textId="49D32458" w:rsidR="00056CCE" w:rsidRPr="002A029D" w:rsidRDefault="00056CCE" w:rsidP="00C65E8C">
            <w:pPr>
              <w:rPr>
                <w:sz w:val="20"/>
                <w:szCs w:val="20"/>
              </w:rPr>
            </w:pPr>
            <w:r w:rsidRPr="002A029D">
              <w:rPr>
                <w:sz w:val="20"/>
                <w:szCs w:val="20"/>
              </w:rPr>
              <w:t>Meetings are held on the fourth Wednesday of the month at 1</w:t>
            </w:r>
            <w:r w:rsidR="00BE6F4C">
              <w:rPr>
                <w:sz w:val="20"/>
                <w:szCs w:val="20"/>
              </w:rPr>
              <w:t>0</w:t>
            </w:r>
            <w:r w:rsidRPr="002A029D">
              <w:rPr>
                <w:sz w:val="20"/>
                <w:szCs w:val="20"/>
              </w:rPr>
              <w:t xml:space="preserve"> a.m. in the Board of Supervisors’ Chamber on the first floor of the Madera County Government Center, 200 West 4</w:t>
            </w:r>
            <w:r w:rsidRPr="002A029D">
              <w:rPr>
                <w:sz w:val="20"/>
                <w:szCs w:val="20"/>
                <w:vertAlign w:val="superscript"/>
              </w:rPr>
              <w:t>th</w:t>
            </w:r>
            <w:r w:rsidRPr="002A029D">
              <w:rPr>
                <w:sz w:val="20"/>
                <w:szCs w:val="20"/>
              </w:rPr>
              <w:t xml:space="preserve"> Street, Madera, C</w:t>
            </w:r>
            <w:r w:rsidR="002A029D">
              <w:rPr>
                <w:sz w:val="20"/>
                <w:szCs w:val="20"/>
              </w:rPr>
              <w:t>A</w:t>
            </w:r>
            <w:r w:rsidRPr="002A029D">
              <w:rPr>
                <w:sz w:val="20"/>
                <w:szCs w:val="20"/>
              </w:rPr>
              <w:t>.</w:t>
            </w:r>
            <w:r w:rsidR="008528C0">
              <w:rPr>
                <w:sz w:val="20"/>
                <w:szCs w:val="20"/>
              </w:rPr>
              <w:t xml:space="preserve"> The </w:t>
            </w:r>
            <w:r w:rsidR="00064A7E">
              <w:rPr>
                <w:sz w:val="20"/>
                <w:szCs w:val="20"/>
              </w:rPr>
              <w:t>October</w:t>
            </w:r>
            <w:r w:rsidR="008528C0">
              <w:rPr>
                <w:sz w:val="20"/>
                <w:szCs w:val="20"/>
              </w:rPr>
              <w:t xml:space="preserve"> meeting will be held on the third Wednesday due to the </w:t>
            </w:r>
            <w:r w:rsidR="00064A7E">
              <w:rPr>
                <w:sz w:val="20"/>
                <w:szCs w:val="20"/>
              </w:rPr>
              <w:t>CALAFCO Conference during the following week (</w:t>
            </w:r>
            <w:r w:rsidR="008528C0">
              <w:rPr>
                <w:sz w:val="20"/>
                <w:szCs w:val="20"/>
              </w:rPr>
              <w:t>fourth Wednesday of the month</w:t>
            </w:r>
            <w:r w:rsidR="00064A7E">
              <w:rPr>
                <w:sz w:val="20"/>
                <w:szCs w:val="20"/>
              </w:rPr>
              <w:t>).</w:t>
            </w:r>
          </w:p>
          <w:p w14:paraId="635F872A" w14:textId="3CD1E6C1" w:rsidR="00C65E8C" w:rsidRPr="002A029D" w:rsidRDefault="007B6E45" w:rsidP="00DF3039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PUBLIC </w:t>
            </w:r>
            <w:r w:rsidR="00056CCE" w:rsidRPr="002A029D">
              <w:rPr>
                <w:sz w:val="16"/>
                <w:szCs w:val="16"/>
              </w:rPr>
              <w:t>H</w:t>
            </w:r>
            <w:r w:rsidR="00C65E8C" w:rsidRPr="002A029D">
              <w:rPr>
                <w:sz w:val="16"/>
                <w:szCs w:val="16"/>
              </w:rPr>
              <w:t xml:space="preserve">OLIDAYS </w:t>
            </w:r>
            <w:r w:rsidR="006B292B">
              <w:rPr>
                <w:sz w:val="16"/>
                <w:szCs w:val="16"/>
              </w:rPr>
              <w:t>2025</w:t>
            </w:r>
          </w:p>
          <w:p w14:paraId="1C26DF7D" w14:textId="2C3D10D9" w:rsidR="003377D7" w:rsidRDefault="00C65E8C" w:rsidP="007B6E45">
            <w:pPr>
              <w:tabs>
                <w:tab w:val="left" w:pos="3600"/>
                <w:tab w:val="left" w:pos="6660"/>
              </w:tabs>
              <w:ind w:left="3420" w:hanging="3420"/>
              <w:rPr>
                <w:sz w:val="16"/>
                <w:szCs w:val="16"/>
              </w:rPr>
            </w:pPr>
            <w:r w:rsidRPr="002A029D">
              <w:rPr>
                <w:sz w:val="16"/>
                <w:szCs w:val="16"/>
              </w:rPr>
              <w:t xml:space="preserve">   </w:t>
            </w:r>
            <w:r w:rsidR="00FB3FC0" w:rsidRPr="002A029D">
              <w:rPr>
                <w:sz w:val="16"/>
                <w:szCs w:val="16"/>
              </w:rPr>
              <w:t xml:space="preserve">January </w:t>
            </w:r>
            <w:r w:rsidR="00064A7E">
              <w:rPr>
                <w:sz w:val="16"/>
                <w:szCs w:val="16"/>
              </w:rPr>
              <w:t>6</w:t>
            </w:r>
            <w:r w:rsidR="00FB3FC0" w:rsidRPr="002A029D">
              <w:rPr>
                <w:sz w:val="16"/>
                <w:szCs w:val="16"/>
              </w:rPr>
              <w:t xml:space="preserve"> New Year’s Day</w:t>
            </w:r>
            <w:r w:rsidR="00FB3FC0" w:rsidRPr="002A029D">
              <w:rPr>
                <w:sz w:val="16"/>
                <w:szCs w:val="16"/>
              </w:rPr>
              <w:tab/>
            </w:r>
            <w:r w:rsidR="003377D7">
              <w:rPr>
                <w:sz w:val="16"/>
                <w:szCs w:val="16"/>
              </w:rPr>
              <w:t>May 2</w:t>
            </w:r>
            <w:r w:rsidR="00004619">
              <w:rPr>
                <w:sz w:val="16"/>
                <w:szCs w:val="16"/>
              </w:rPr>
              <w:t>6</w:t>
            </w:r>
            <w:r w:rsidR="003377D7">
              <w:rPr>
                <w:sz w:val="16"/>
                <w:szCs w:val="16"/>
              </w:rPr>
              <w:t xml:space="preserve"> Memorial Day</w:t>
            </w:r>
            <w:r w:rsidR="00CF0786">
              <w:rPr>
                <w:sz w:val="16"/>
                <w:szCs w:val="16"/>
              </w:rPr>
              <w:t xml:space="preserve"> </w:t>
            </w:r>
            <w:r w:rsidR="00FB3FC0" w:rsidRPr="002A029D">
              <w:rPr>
                <w:sz w:val="16"/>
                <w:szCs w:val="16"/>
              </w:rPr>
              <w:t xml:space="preserve"> </w:t>
            </w:r>
            <w:r w:rsidR="00FB3FC0" w:rsidRPr="002A029D">
              <w:rPr>
                <w:sz w:val="16"/>
                <w:szCs w:val="16"/>
              </w:rPr>
              <w:tab/>
            </w:r>
            <w:r w:rsidR="003377D7">
              <w:rPr>
                <w:sz w:val="16"/>
                <w:szCs w:val="16"/>
              </w:rPr>
              <w:t>November 11 Veterans’ Day</w:t>
            </w:r>
          </w:p>
          <w:p w14:paraId="4FF8CD0E" w14:textId="77777777" w:rsidR="00064A7E" w:rsidRDefault="00C65E8C" w:rsidP="00064A7E">
            <w:pPr>
              <w:tabs>
                <w:tab w:val="left" w:pos="3390"/>
                <w:tab w:val="left" w:pos="6660"/>
              </w:tabs>
              <w:rPr>
                <w:sz w:val="16"/>
                <w:szCs w:val="16"/>
              </w:rPr>
            </w:pPr>
            <w:r w:rsidRPr="002A029D">
              <w:rPr>
                <w:sz w:val="16"/>
                <w:szCs w:val="16"/>
              </w:rPr>
              <w:t xml:space="preserve">   January</w:t>
            </w:r>
            <w:r w:rsidR="006D365D">
              <w:rPr>
                <w:sz w:val="16"/>
                <w:szCs w:val="16"/>
              </w:rPr>
              <w:t xml:space="preserve"> </w:t>
            </w:r>
            <w:r w:rsidR="00004619">
              <w:rPr>
                <w:sz w:val="16"/>
                <w:szCs w:val="16"/>
              </w:rPr>
              <w:t>20</w:t>
            </w:r>
            <w:r w:rsidRPr="002A029D">
              <w:rPr>
                <w:sz w:val="16"/>
                <w:szCs w:val="16"/>
              </w:rPr>
              <w:t xml:space="preserve"> Martin Luther King Day</w:t>
            </w:r>
            <w:r w:rsidRPr="002A029D">
              <w:rPr>
                <w:sz w:val="16"/>
                <w:szCs w:val="16"/>
              </w:rPr>
              <w:tab/>
            </w:r>
            <w:r w:rsidR="003377D7">
              <w:rPr>
                <w:sz w:val="16"/>
                <w:szCs w:val="16"/>
              </w:rPr>
              <w:t>July 4 Independence Day</w:t>
            </w:r>
            <w:r w:rsidR="00FB3FC0" w:rsidRPr="002A029D">
              <w:rPr>
                <w:sz w:val="16"/>
                <w:szCs w:val="16"/>
              </w:rPr>
              <w:tab/>
            </w:r>
            <w:r w:rsidR="003377D7">
              <w:rPr>
                <w:sz w:val="16"/>
                <w:szCs w:val="16"/>
              </w:rPr>
              <w:t>November 2</w:t>
            </w:r>
            <w:r w:rsidR="00004619">
              <w:rPr>
                <w:sz w:val="16"/>
                <w:szCs w:val="16"/>
              </w:rPr>
              <w:t>7</w:t>
            </w:r>
            <w:r w:rsidR="00064A7E">
              <w:rPr>
                <w:sz w:val="16"/>
                <w:szCs w:val="16"/>
              </w:rPr>
              <w:t>-28</w:t>
            </w:r>
            <w:r w:rsidR="003377D7">
              <w:rPr>
                <w:sz w:val="16"/>
                <w:szCs w:val="16"/>
              </w:rPr>
              <w:t xml:space="preserve"> Thanksgiving </w:t>
            </w:r>
          </w:p>
          <w:p w14:paraId="7B2A365C" w14:textId="4D083C29" w:rsidR="00C65E8C" w:rsidRDefault="00C65E8C" w:rsidP="00064A7E">
            <w:pPr>
              <w:tabs>
                <w:tab w:val="left" w:pos="3390"/>
                <w:tab w:val="left" w:pos="6660"/>
              </w:tabs>
              <w:rPr>
                <w:sz w:val="16"/>
                <w:szCs w:val="16"/>
              </w:rPr>
            </w:pPr>
            <w:r w:rsidRPr="002A029D">
              <w:rPr>
                <w:sz w:val="16"/>
                <w:szCs w:val="16"/>
              </w:rPr>
              <w:t xml:space="preserve">   </w:t>
            </w:r>
            <w:r w:rsidR="00FB3FC0" w:rsidRPr="002A029D">
              <w:rPr>
                <w:sz w:val="16"/>
                <w:szCs w:val="16"/>
              </w:rPr>
              <w:t xml:space="preserve">February </w:t>
            </w:r>
            <w:r w:rsidR="00097CBF">
              <w:rPr>
                <w:sz w:val="16"/>
                <w:szCs w:val="16"/>
              </w:rPr>
              <w:t>1</w:t>
            </w:r>
            <w:r w:rsidR="00004619">
              <w:rPr>
                <w:sz w:val="16"/>
                <w:szCs w:val="16"/>
              </w:rPr>
              <w:t>7</w:t>
            </w:r>
            <w:r w:rsidR="00FB3FC0" w:rsidRPr="002A029D">
              <w:rPr>
                <w:sz w:val="16"/>
                <w:szCs w:val="16"/>
              </w:rPr>
              <w:t xml:space="preserve"> Presidents’ Day</w:t>
            </w:r>
            <w:r w:rsidR="00FB3FC0" w:rsidRPr="002A029D">
              <w:rPr>
                <w:sz w:val="16"/>
                <w:szCs w:val="16"/>
              </w:rPr>
              <w:tab/>
            </w:r>
            <w:r w:rsidR="003377D7">
              <w:rPr>
                <w:sz w:val="16"/>
                <w:szCs w:val="16"/>
              </w:rPr>
              <w:t xml:space="preserve">September </w:t>
            </w:r>
            <w:r w:rsidR="00004619">
              <w:rPr>
                <w:sz w:val="16"/>
                <w:szCs w:val="16"/>
              </w:rPr>
              <w:t>1</w:t>
            </w:r>
            <w:r w:rsidR="003377D7">
              <w:rPr>
                <w:sz w:val="16"/>
                <w:szCs w:val="16"/>
              </w:rPr>
              <w:t xml:space="preserve"> Labor Day</w:t>
            </w:r>
            <w:r w:rsidR="00FB3FC0" w:rsidRPr="002A029D">
              <w:rPr>
                <w:sz w:val="16"/>
                <w:szCs w:val="16"/>
              </w:rPr>
              <w:tab/>
            </w:r>
            <w:r w:rsidR="003377D7">
              <w:rPr>
                <w:sz w:val="16"/>
                <w:szCs w:val="16"/>
              </w:rPr>
              <w:t>December 25 Christmas Day</w:t>
            </w:r>
          </w:p>
          <w:p w14:paraId="169E2C87" w14:textId="11841C3D" w:rsidR="00056CCE" w:rsidRDefault="00C65E8C" w:rsidP="008528C0">
            <w:pPr>
              <w:tabs>
                <w:tab w:val="left" w:pos="3420"/>
                <w:tab w:val="left" w:pos="6840"/>
              </w:tabs>
              <w:spacing w:after="120"/>
            </w:pPr>
            <w:r w:rsidRPr="002A029D">
              <w:rPr>
                <w:sz w:val="16"/>
                <w:szCs w:val="16"/>
              </w:rPr>
              <w:t xml:space="preserve"> </w:t>
            </w:r>
            <w:r w:rsidR="00DF3039">
              <w:rPr>
                <w:sz w:val="16"/>
                <w:szCs w:val="16"/>
              </w:rPr>
              <w:t xml:space="preserve"> </w:t>
            </w:r>
            <w:r w:rsidR="00056CCE" w:rsidRPr="002A029D">
              <w:rPr>
                <w:sz w:val="16"/>
                <w:szCs w:val="16"/>
              </w:rPr>
              <w:t xml:space="preserve">CALAFCO Annual Conference:    October </w:t>
            </w:r>
            <w:r w:rsidR="00004619">
              <w:rPr>
                <w:sz w:val="16"/>
                <w:szCs w:val="16"/>
              </w:rPr>
              <w:t>22</w:t>
            </w:r>
            <w:r w:rsidR="00056CCE" w:rsidRPr="002A029D">
              <w:rPr>
                <w:sz w:val="16"/>
                <w:szCs w:val="16"/>
              </w:rPr>
              <w:t xml:space="preserve">, </w:t>
            </w:r>
            <w:r w:rsidR="00004619">
              <w:rPr>
                <w:sz w:val="16"/>
                <w:szCs w:val="16"/>
              </w:rPr>
              <w:t>23</w:t>
            </w:r>
            <w:r w:rsidR="00CF0786">
              <w:rPr>
                <w:sz w:val="16"/>
                <w:szCs w:val="16"/>
              </w:rPr>
              <w:t>,</w:t>
            </w:r>
            <w:r w:rsidR="00056CCE" w:rsidRPr="002A029D">
              <w:rPr>
                <w:sz w:val="16"/>
                <w:szCs w:val="16"/>
              </w:rPr>
              <w:t xml:space="preserve"> </w:t>
            </w:r>
            <w:r w:rsidR="00004619">
              <w:rPr>
                <w:sz w:val="16"/>
                <w:szCs w:val="16"/>
              </w:rPr>
              <w:t>24</w:t>
            </w:r>
            <w:r w:rsidR="00056CCE" w:rsidRPr="002A029D">
              <w:rPr>
                <w:sz w:val="16"/>
                <w:szCs w:val="16"/>
              </w:rPr>
              <w:t xml:space="preserve">, </w:t>
            </w:r>
            <w:r w:rsidR="006B292B">
              <w:rPr>
                <w:sz w:val="16"/>
                <w:szCs w:val="16"/>
              </w:rPr>
              <w:t>2025</w:t>
            </w:r>
            <w:r w:rsidR="00056CCE" w:rsidRPr="002A029D">
              <w:rPr>
                <w:sz w:val="16"/>
                <w:szCs w:val="16"/>
              </w:rPr>
              <w:t xml:space="preserve">  - </w:t>
            </w:r>
            <w:r w:rsidR="00B75881">
              <w:rPr>
                <w:sz w:val="16"/>
                <w:szCs w:val="16"/>
              </w:rPr>
              <w:t xml:space="preserve"> </w:t>
            </w:r>
            <w:r w:rsidR="00004619">
              <w:rPr>
                <w:sz w:val="16"/>
                <w:szCs w:val="16"/>
              </w:rPr>
              <w:t>Wyndham Bayside, San Diego, C</w:t>
            </w:r>
            <w:r w:rsidR="00056CCE" w:rsidRPr="002A029D">
              <w:rPr>
                <w:sz w:val="16"/>
                <w:szCs w:val="16"/>
              </w:rPr>
              <w:t>alifornia</w:t>
            </w:r>
          </w:p>
        </w:tc>
      </w:tr>
      <w:tr w:rsidR="00774BEE" w14:paraId="5B9DE60B" w14:textId="77777777" w:rsidTr="008528C0">
        <w:trPr>
          <w:trHeight w:val="73"/>
        </w:trPr>
        <w:tc>
          <w:tcPr>
            <w:tcW w:w="5000" w:type="pct"/>
          </w:tcPr>
          <w:p w14:paraId="3967BBD6" w14:textId="77777777" w:rsidR="00774BEE" w:rsidRDefault="00774BEE" w:rsidP="001276DE"/>
        </w:tc>
      </w:tr>
    </w:tbl>
    <w:p w14:paraId="538F2403" w14:textId="77777777" w:rsidR="00774BEE" w:rsidRDefault="00774BEE">
      <w:pPr>
        <w:pStyle w:val="NoSpacing"/>
      </w:pPr>
    </w:p>
    <w:sectPr w:rsidR="00774BEE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64881" w14:textId="77777777" w:rsidR="00FA440B" w:rsidRDefault="00FA440B" w:rsidP="00337E14">
      <w:pPr>
        <w:spacing w:after="0"/>
      </w:pPr>
      <w:r>
        <w:separator/>
      </w:r>
    </w:p>
  </w:endnote>
  <w:endnote w:type="continuationSeparator" w:id="0">
    <w:p w14:paraId="4357B517" w14:textId="77777777" w:rsidR="00FA440B" w:rsidRDefault="00FA440B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57622" w14:textId="77777777" w:rsidR="00FA440B" w:rsidRDefault="00FA440B" w:rsidP="00337E14">
      <w:pPr>
        <w:spacing w:after="0"/>
      </w:pPr>
      <w:r>
        <w:separator/>
      </w:r>
    </w:p>
  </w:footnote>
  <w:footnote w:type="continuationSeparator" w:id="0">
    <w:p w14:paraId="7A666CCC" w14:textId="77777777" w:rsidR="00FA440B" w:rsidRDefault="00FA440B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B"/>
    <w:rsid w:val="00004619"/>
    <w:rsid w:val="00022190"/>
    <w:rsid w:val="0004353D"/>
    <w:rsid w:val="00056CCE"/>
    <w:rsid w:val="00062EA9"/>
    <w:rsid w:val="00064A7E"/>
    <w:rsid w:val="00097CBF"/>
    <w:rsid w:val="000D6EFE"/>
    <w:rsid w:val="001276DE"/>
    <w:rsid w:val="00177845"/>
    <w:rsid w:val="001E02A8"/>
    <w:rsid w:val="001E714C"/>
    <w:rsid w:val="001F6023"/>
    <w:rsid w:val="00221F97"/>
    <w:rsid w:val="00223D4D"/>
    <w:rsid w:val="002803FB"/>
    <w:rsid w:val="002A029D"/>
    <w:rsid w:val="002E25C7"/>
    <w:rsid w:val="003377D7"/>
    <w:rsid w:val="00337E14"/>
    <w:rsid w:val="003522B7"/>
    <w:rsid w:val="00366921"/>
    <w:rsid w:val="003836AB"/>
    <w:rsid w:val="003C14C4"/>
    <w:rsid w:val="003D049A"/>
    <w:rsid w:val="003E2923"/>
    <w:rsid w:val="003F3FCA"/>
    <w:rsid w:val="0044315E"/>
    <w:rsid w:val="00480D56"/>
    <w:rsid w:val="00494E29"/>
    <w:rsid w:val="004A6C50"/>
    <w:rsid w:val="004B430E"/>
    <w:rsid w:val="004C5508"/>
    <w:rsid w:val="004C5901"/>
    <w:rsid w:val="004F3A90"/>
    <w:rsid w:val="004F683C"/>
    <w:rsid w:val="0052291B"/>
    <w:rsid w:val="005416FC"/>
    <w:rsid w:val="0058421F"/>
    <w:rsid w:val="00626278"/>
    <w:rsid w:val="006B292B"/>
    <w:rsid w:val="006D365D"/>
    <w:rsid w:val="007476DE"/>
    <w:rsid w:val="00774BEE"/>
    <w:rsid w:val="007B6E45"/>
    <w:rsid w:val="007C5FCB"/>
    <w:rsid w:val="007F6563"/>
    <w:rsid w:val="007F75C5"/>
    <w:rsid w:val="008528C0"/>
    <w:rsid w:val="00863B57"/>
    <w:rsid w:val="008F3635"/>
    <w:rsid w:val="009035EA"/>
    <w:rsid w:val="00960E5B"/>
    <w:rsid w:val="00996198"/>
    <w:rsid w:val="009F65F2"/>
    <w:rsid w:val="00A025CE"/>
    <w:rsid w:val="00A05BBB"/>
    <w:rsid w:val="00A70674"/>
    <w:rsid w:val="00A8125D"/>
    <w:rsid w:val="00A875D8"/>
    <w:rsid w:val="00B6415A"/>
    <w:rsid w:val="00B75881"/>
    <w:rsid w:val="00B87BA8"/>
    <w:rsid w:val="00BD4C1E"/>
    <w:rsid w:val="00BE6F4C"/>
    <w:rsid w:val="00C44786"/>
    <w:rsid w:val="00C45FA7"/>
    <w:rsid w:val="00C65E8C"/>
    <w:rsid w:val="00C72B50"/>
    <w:rsid w:val="00C95AB9"/>
    <w:rsid w:val="00CF0786"/>
    <w:rsid w:val="00D07AA0"/>
    <w:rsid w:val="00D31518"/>
    <w:rsid w:val="00D6073B"/>
    <w:rsid w:val="00D76760"/>
    <w:rsid w:val="00DF3039"/>
    <w:rsid w:val="00E118A4"/>
    <w:rsid w:val="00E41117"/>
    <w:rsid w:val="00E84113"/>
    <w:rsid w:val="00EA1626"/>
    <w:rsid w:val="00EC16F9"/>
    <w:rsid w:val="00F11ED3"/>
    <w:rsid w:val="00F21821"/>
    <w:rsid w:val="00F32D81"/>
    <w:rsid w:val="00F47D88"/>
    <w:rsid w:val="00F50E92"/>
    <w:rsid w:val="00FA440B"/>
    <w:rsid w:val="00FA5B32"/>
    <w:rsid w:val="00FB3FC0"/>
    <w:rsid w:val="00FD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E621B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.Zuniga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9fc9171bb41dc08635275f351de859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29387215989a890c06011de04edfe97d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13EC0-C98A-459D-8D4B-544E5672DB7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6c05727-aa75-4e4a-9b5f-8a80a1165891"/>
    <ds:schemaRef ds:uri="http://schemas.microsoft.com/office/2006/documentManagement/types"/>
    <ds:schemaRef ds:uri="71af3243-3dd4-4a8d-8c0d-dd76da1f02a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05D822-148B-4C01-8427-EA7904CF4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274FD-1938-4687-A7F8-7CB321727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2024-12-02T17:29:00Z</dcterms:created>
  <dcterms:modified xsi:type="dcterms:W3CDTF">2025-04-02T19:09:00Z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